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713E9" w14:textId="77777777" w:rsidR="00F2468F" w:rsidRDefault="00F2468F" w:rsidP="00C61DBC">
      <w:pPr>
        <w:spacing w:after="240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14:paraId="15F3A1E5" w14:textId="77777777" w:rsidR="00F2468F" w:rsidRDefault="00F2468F" w:rsidP="00C61DBC">
      <w:pPr>
        <w:spacing w:after="240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14:paraId="3F076A28" w14:textId="77777777" w:rsidR="00D17423" w:rsidRPr="009B321F" w:rsidRDefault="003127F8" w:rsidP="00C61DBC">
      <w:pPr>
        <w:spacing w:after="240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9B321F">
        <w:rPr>
          <w:rFonts w:ascii="Arial" w:hAnsi="Arial" w:cs="Arial"/>
          <w:b/>
          <w:sz w:val="36"/>
          <w:szCs w:val="36"/>
          <w:u w:val="single"/>
        </w:rPr>
        <w:t>E</w:t>
      </w:r>
      <w:r w:rsidR="003732BC" w:rsidRPr="009B321F">
        <w:rPr>
          <w:rFonts w:ascii="Arial" w:hAnsi="Arial" w:cs="Arial"/>
          <w:b/>
          <w:sz w:val="36"/>
          <w:szCs w:val="36"/>
          <w:u w:val="single"/>
        </w:rPr>
        <w:t xml:space="preserve">valuation </w:t>
      </w:r>
      <w:r w:rsidR="00D17423" w:rsidRPr="009B321F">
        <w:rPr>
          <w:rFonts w:ascii="Arial" w:hAnsi="Arial" w:cs="Arial"/>
          <w:b/>
          <w:sz w:val="36"/>
          <w:szCs w:val="36"/>
          <w:u w:val="single"/>
        </w:rPr>
        <w:t xml:space="preserve">d’un </w:t>
      </w:r>
      <w:r w:rsidR="001C2D84" w:rsidRPr="009B321F">
        <w:rPr>
          <w:rFonts w:ascii="Arial" w:hAnsi="Arial" w:cs="Arial"/>
          <w:b/>
          <w:sz w:val="36"/>
          <w:szCs w:val="36"/>
          <w:u w:val="single"/>
        </w:rPr>
        <w:t>établissement</w:t>
      </w:r>
    </w:p>
    <w:p w14:paraId="1A8047B7" w14:textId="77777777" w:rsidR="00DE7E97" w:rsidRPr="009B321F" w:rsidRDefault="00C13030" w:rsidP="00D17423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9B321F">
        <w:rPr>
          <w:rFonts w:ascii="Arial" w:hAnsi="Arial" w:cs="Arial"/>
          <w:b/>
          <w:sz w:val="36"/>
          <w:szCs w:val="36"/>
        </w:rPr>
        <w:t>AFFILIATION FOURCHETTE VERTE</w:t>
      </w:r>
      <w:r w:rsidR="00B87134" w:rsidRPr="009B321F">
        <w:rPr>
          <w:rFonts w:ascii="Arial" w:hAnsi="Arial" w:cs="Arial"/>
          <w:b/>
          <w:sz w:val="36"/>
          <w:szCs w:val="36"/>
        </w:rPr>
        <w:t xml:space="preserve"> ADULTE</w:t>
      </w:r>
    </w:p>
    <w:p w14:paraId="464C0063" w14:textId="77777777" w:rsidR="00900E5C" w:rsidRPr="009B321F" w:rsidRDefault="00900E5C" w:rsidP="00214213">
      <w:pPr>
        <w:widowControl w:val="0"/>
        <w:autoSpaceDE w:val="0"/>
        <w:autoSpaceDN w:val="0"/>
        <w:spacing w:before="240" w:after="240" w:line="240" w:lineRule="auto"/>
        <w:outlineLvl w:val="0"/>
        <w:rPr>
          <w:rFonts w:ascii="Arial" w:eastAsia="Times New Roman" w:hAnsi="Arial" w:cs="Arial"/>
          <w:bCs/>
          <w:kern w:val="28"/>
          <w:sz w:val="36"/>
          <w:szCs w:val="36"/>
          <w:u w:val="single"/>
          <w:lang w:val="fr-FR" w:eastAsia="fr-FR"/>
        </w:rPr>
      </w:pPr>
      <w:r w:rsidRPr="009B321F">
        <w:rPr>
          <w:rFonts w:ascii="Arial" w:eastAsia="Times New Roman" w:hAnsi="Arial" w:cs="Arial"/>
          <w:bCs/>
          <w:kern w:val="28"/>
          <w:sz w:val="36"/>
          <w:szCs w:val="36"/>
          <w:u w:val="single"/>
          <w:lang w:val="fr-FR" w:eastAsia="fr-FR"/>
        </w:rPr>
        <w:t>Informations générales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4993"/>
      </w:tblGrid>
      <w:tr w:rsidR="00E637CC" w:rsidRPr="009B321F" w14:paraId="5868D473" w14:textId="77777777" w:rsidTr="007C3826">
        <w:tc>
          <w:tcPr>
            <w:tcW w:w="4111" w:type="dxa"/>
          </w:tcPr>
          <w:p w14:paraId="6CB7A5B0" w14:textId="77777777" w:rsidR="00E637CC" w:rsidRPr="009B321F" w:rsidRDefault="00E637CC" w:rsidP="009B321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B321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Nom et prénom de l’enquêteur/l’enquêtrice</w:t>
            </w:r>
            <w:r w:rsidRPr="009B321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993" w:type="dxa"/>
          </w:tcPr>
          <w:p w14:paraId="5C5C34F7" w14:textId="367E1A85" w:rsidR="00E637CC" w:rsidRPr="009B321F" w:rsidRDefault="002F740C" w:rsidP="009B321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B321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0" w:name="Texte2"/>
            <w:r w:rsidRPr="009B321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321F">
              <w:rPr>
                <w:rFonts w:ascii="Arial" w:hAnsi="Arial" w:cs="Arial"/>
                <w:sz w:val="20"/>
                <w:szCs w:val="20"/>
              </w:rPr>
            </w:r>
            <w:r w:rsidRPr="009B321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1" w:name="_GoBack"/>
            <w:r w:rsidRPr="009B32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32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32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32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32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bookmarkEnd w:id="1"/>
            <w:r w:rsidRPr="009B321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E637CC" w:rsidRPr="009B321F" w14:paraId="09E8068D" w14:textId="77777777" w:rsidTr="007C3826">
        <w:tc>
          <w:tcPr>
            <w:tcW w:w="4111" w:type="dxa"/>
          </w:tcPr>
          <w:p w14:paraId="48AB2F1F" w14:textId="7E4EA247" w:rsidR="00E637CC" w:rsidRPr="009B321F" w:rsidRDefault="00E637CC" w:rsidP="009B321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B321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Nom </w:t>
            </w:r>
            <w:r w:rsidR="003253B1" w:rsidRPr="009B321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et lieu </w:t>
            </w:r>
            <w:r w:rsidRPr="009B321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de l’établissement visité </w:t>
            </w:r>
            <w:r w:rsidRPr="009B321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993" w:type="dxa"/>
          </w:tcPr>
          <w:p w14:paraId="6A3B8EF4" w14:textId="22FCBC67" w:rsidR="00AF7393" w:rsidRPr="009B321F" w:rsidRDefault="002F740C" w:rsidP="009B321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B321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 w:rsidRPr="009B321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321F">
              <w:rPr>
                <w:rFonts w:ascii="Arial" w:hAnsi="Arial" w:cs="Arial"/>
                <w:sz w:val="20"/>
                <w:szCs w:val="20"/>
              </w:rPr>
            </w:r>
            <w:r w:rsidRPr="009B321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32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32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32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32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32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321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E637CC" w:rsidRPr="009B321F" w14:paraId="7C9BB66C" w14:textId="77777777" w:rsidTr="007C3826">
        <w:tc>
          <w:tcPr>
            <w:tcW w:w="4111" w:type="dxa"/>
          </w:tcPr>
          <w:p w14:paraId="255015E2" w14:textId="77777777" w:rsidR="00E637CC" w:rsidRPr="009B321F" w:rsidRDefault="00E637CC" w:rsidP="009B321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B321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Date de l’évaluation </w:t>
            </w:r>
          </w:p>
        </w:tc>
        <w:tc>
          <w:tcPr>
            <w:tcW w:w="4993" w:type="dxa"/>
          </w:tcPr>
          <w:p w14:paraId="0C643D98" w14:textId="7E7A6F2E" w:rsidR="00E637CC" w:rsidRPr="009B321F" w:rsidRDefault="002F740C" w:rsidP="009B321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B321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3" w:name="Texte4"/>
            <w:r w:rsidRPr="009B321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321F">
              <w:rPr>
                <w:rFonts w:ascii="Arial" w:hAnsi="Arial" w:cs="Arial"/>
                <w:sz w:val="20"/>
                <w:szCs w:val="20"/>
              </w:rPr>
            </w:r>
            <w:r w:rsidRPr="009B321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32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32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32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32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32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321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E637CC" w:rsidRPr="009B321F" w14:paraId="5956D0D8" w14:textId="77777777" w:rsidTr="00DD04DD">
        <w:trPr>
          <w:trHeight w:val="434"/>
        </w:trPr>
        <w:tc>
          <w:tcPr>
            <w:tcW w:w="4111" w:type="dxa"/>
          </w:tcPr>
          <w:p w14:paraId="7CB25500" w14:textId="77777777" w:rsidR="00E637CC" w:rsidRPr="009B321F" w:rsidRDefault="00E637CC" w:rsidP="009B321F">
            <w:pPr>
              <w:spacing w:before="120" w:after="120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9B321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Signature</w:t>
            </w:r>
            <w:r w:rsidRPr="009B321F">
              <w:rPr>
                <w:rFonts w:ascii="Arial" w:hAnsi="Arial" w:cs="Arial"/>
                <w:sz w:val="20"/>
                <w:szCs w:val="20"/>
                <w:lang w:val="de-CH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de-CH"/>
            </w:rPr>
            <w:id w:val="1158193346"/>
            <w:showingPlcHdr/>
            <w:picture/>
          </w:sdtPr>
          <w:sdtEndPr/>
          <w:sdtContent>
            <w:tc>
              <w:tcPr>
                <w:tcW w:w="4993" w:type="dxa"/>
              </w:tcPr>
              <w:p w14:paraId="6073E64C" w14:textId="556A736C" w:rsidR="008C7F96" w:rsidRPr="009B321F" w:rsidRDefault="00EC3712" w:rsidP="00D577BC">
                <w:pPr>
                  <w:rPr>
                    <w:rFonts w:ascii="Arial" w:hAnsi="Arial" w:cs="Arial"/>
                    <w:sz w:val="20"/>
                    <w:szCs w:val="20"/>
                    <w:lang w:val="de-CH"/>
                  </w:rPr>
                </w:pPr>
                <w:r>
                  <w:rPr>
                    <w:rFonts w:ascii="Arial" w:hAnsi="Arial" w:cs="Arial"/>
                    <w:noProof/>
                    <w:sz w:val="20"/>
                    <w:szCs w:val="20"/>
                    <w:lang w:eastAsia="fr-CH"/>
                  </w:rPr>
                  <w:drawing>
                    <wp:inline distT="0" distB="0" distL="0" distR="0" wp14:anchorId="2FE3BEBC" wp14:editId="6AC1A8C1">
                      <wp:extent cx="329184" cy="329184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32077" cy="3320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7296C323" w14:textId="77777777" w:rsidR="00900E5C" w:rsidRPr="009B321F" w:rsidRDefault="00900E5C" w:rsidP="008C7F96">
      <w:pPr>
        <w:widowControl w:val="0"/>
        <w:autoSpaceDE w:val="0"/>
        <w:autoSpaceDN w:val="0"/>
        <w:spacing w:before="360" w:after="240" w:line="240" w:lineRule="auto"/>
        <w:outlineLvl w:val="0"/>
        <w:rPr>
          <w:rFonts w:ascii="Arial" w:eastAsia="Times New Roman" w:hAnsi="Arial" w:cs="Arial"/>
          <w:bCs/>
          <w:kern w:val="28"/>
          <w:sz w:val="36"/>
          <w:szCs w:val="36"/>
          <w:u w:val="single"/>
          <w:lang w:val="fr-FR" w:eastAsia="fr-FR"/>
        </w:rPr>
      </w:pPr>
      <w:r w:rsidRPr="009B321F">
        <w:rPr>
          <w:rFonts w:ascii="Arial" w:eastAsia="Times New Roman" w:hAnsi="Arial" w:cs="Arial"/>
          <w:bCs/>
          <w:kern w:val="28"/>
          <w:sz w:val="36"/>
          <w:szCs w:val="36"/>
          <w:u w:val="single"/>
          <w:lang w:val="fr-FR" w:eastAsia="fr-FR"/>
        </w:rPr>
        <w:t>Mise en évidence du label Fourchette verte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709"/>
        <w:gridCol w:w="748"/>
      </w:tblGrid>
      <w:tr w:rsidR="00900E5C" w:rsidRPr="009B321F" w14:paraId="1651FDA0" w14:textId="77777777" w:rsidTr="00106C98"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8F94C" w14:textId="77777777" w:rsidR="00900E5C" w:rsidRPr="009B321F" w:rsidRDefault="00900E5C" w:rsidP="00900E5C">
            <w:pPr>
              <w:widowControl w:val="0"/>
              <w:autoSpaceDE w:val="0"/>
              <w:autoSpaceDN w:val="0"/>
              <w:spacing w:after="60" w:line="240" w:lineRule="auto"/>
              <w:rPr>
                <w:rFonts w:ascii="Arial" w:eastAsia="Times New Roman" w:hAnsi="Arial" w:cs="Arial"/>
                <w:i/>
                <w:iCs/>
                <w:color w:val="7F7F7F"/>
                <w:sz w:val="20"/>
                <w:szCs w:val="20"/>
                <w:lang w:val="fr-FR" w:eastAsia="fr-FR"/>
              </w:rPr>
            </w:pPr>
            <w:r w:rsidRPr="009B321F">
              <w:rPr>
                <w:rFonts w:ascii="Arial" w:eastAsia="Times New Roman" w:hAnsi="Arial" w:cs="Arial"/>
                <w:i/>
                <w:iCs/>
                <w:color w:val="7F7F7F"/>
                <w:sz w:val="20"/>
                <w:szCs w:val="20"/>
                <w:lang w:val="fr-FR" w:eastAsia="fr-FR"/>
              </w:rPr>
              <w:t>Cochez la réponse correspondante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109B85" w14:textId="77777777" w:rsidR="00900E5C" w:rsidRPr="009B321F" w:rsidRDefault="00900E5C" w:rsidP="00674C9E">
            <w:pPr>
              <w:widowControl w:val="0"/>
              <w:autoSpaceDE w:val="0"/>
              <w:autoSpaceDN w:val="0"/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9B321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Oui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492B1F06" w14:textId="77777777" w:rsidR="00900E5C" w:rsidRPr="009B321F" w:rsidRDefault="00900E5C" w:rsidP="00674C9E">
            <w:pPr>
              <w:widowControl w:val="0"/>
              <w:autoSpaceDE w:val="0"/>
              <w:autoSpaceDN w:val="0"/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9B321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Non</w:t>
            </w:r>
          </w:p>
        </w:tc>
      </w:tr>
      <w:tr w:rsidR="00900E5C" w:rsidRPr="009B321F" w14:paraId="56633636" w14:textId="77777777" w:rsidTr="00106C98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BB1CC" w14:textId="77777777" w:rsidR="00900E5C" w:rsidRPr="009B321F" w:rsidRDefault="00900E5C" w:rsidP="00900E5C">
            <w:pPr>
              <w:widowControl w:val="0"/>
              <w:autoSpaceDE w:val="0"/>
              <w:autoSpaceDN w:val="0"/>
              <w:spacing w:after="6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9B321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Menu FV mis en évidence et affiché de manière visible </w:t>
            </w:r>
            <w:r w:rsidR="00125313" w:rsidRPr="009B321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(</w:t>
            </w:r>
            <w:r w:rsidR="00E82FAD" w:rsidRPr="009B321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logo sur: la carte, le plan de menus</w:t>
            </w:r>
            <w:r w:rsidRPr="009B321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, la pancarte, l’ardoise…)</w:t>
            </w:r>
            <w:r w:rsidRPr="009B321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ab/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id w:val="1687549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</w:tcBorders>
                <w:shd w:val="clear" w:color="auto" w:fill="auto"/>
              </w:tcPr>
              <w:p w14:paraId="3E60D4AC" w14:textId="47EB68B1" w:rsidR="00900E5C" w:rsidRPr="009B321F" w:rsidRDefault="00186207" w:rsidP="00674C9E">
                <w:pPr>
                  <w:widowControl w:val="0"/>
                  <w:autoSpaceDE w:val="0"/>
                  <w:autoSpaceDN w:val="0"/>
                  <w:spacing w:after="6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FR" w:eastAsia="fr-FR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id w:val="-1667782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auto"/>
              </w:tcPr>
              <w:p w14:paraId="23CBA41A" w14:textId="26DAAFFF" w:rsidR="00900E5C" w:rsidRPr="009B321F" w:rsidRDefault="00674C9E" w:rsidP="00674C9E">
                <w:pPr>
                  <w:widowControl w:val="0"/>
                  <w:autoSpaceDE w:val="0"/>
                  <w:autoSpaceDN w:val="0"/>
                  <w:spacing w:after="6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FR" w:eastAsia="fr-FR"/>
                  </w:rPr>
                </w:pPr>
                <w:r w:rsidRPr="009B321F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</w:tr>
      <w:tr w:rsidR="00900E5C" w:rsidRPr="009B321F" w14:paraId="77C7411F" w14:textId="77777777" w:rsidTr="00106C98">
        <w:tc>
          <w:tcPr>
            <w:tcW w:w="7655" w:type="dxa"/>
            <w:tcBorders>
              <w:top w:val="single" w:sz="4" w:space="0" w:color="auto"/>
            </w:tcBorders>
            <w:shd w:val="clear" w:color="auto" w:fill="auto"/>
          </w:tcPr>
          <w:p w14:paraId="37239B5F" w14:textId="77777777" w:rsidR="00900E5C" w:rsidRPr="009B321F" w:rsidRDefault="00900E5C" w:rsidP="00900E5C">
            <w:pPr>
              <w:widowControl w:val="0"/>
              <w:autoSpaceDE w:val="0"/>
              <w:autoSpaceDN w:val="0"/>
              <w:spacing w:after="6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9B321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Certificat d’attribution du label FV affiché de manière visible </w:t>
            </w:r>
            <w:r w:rsidRPr="009B321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ab/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id w:val="1564223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6C0C589C" w14:textId="6D643637" w:rsidR="00900E5C" w:rsidRPr="009B321F" w:rsidRDefault="00674C9E" w:rsidP="00674C9E">
                <w:pPr>
                  <w:widowControl w:val="0"/>
                  <w:autoSpaceDE w:val="0"/>
                  <w:autoSpaceDN w:val="0"/>
                  <w:spacing w:after="6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FR" w:eastAsia="fr-FR"/>
                  </w:rPr>
                </w:pPr>
                <w:r w:rsidRPr="009B321F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id w:val="1895924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auto"/>
              </w:tcPr>
              <w:p w14:paraId="30B0555B" w14:textId="7219C289" w:rsidR="00900E5C" w:rsidRPr="009B321F" w:rsidRDefault="00674C9E" w:rsidP="00674C9E">
                <w:pPr>
                  <w:widowControl w:val="0"/>
                  <w:autoSpaceDE w:val="0"/>
                  <w:autoSpaceDN w:val="0"/>
                  <w:spacing w:after="6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FR" w:eastAsia="fr-FR"/>
                  </w:rPr>
                </w:pPr>
                <w:r w:rsidRPr="009B321F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</w:tr>
      <w:tr w:rsidR="00900E5C" w:rsidRPr="009B321F" w14:paraId="4BE9478F" w14:textId="77777777" w:rsidTr="00106C98">
        <w:tc>
          <w:tcPr>
            <w:tcW w:w="7655" w:type="dxa"/>
            <w:shd w:val="clear" w:color="auto" w:fill="auto"/>
          </w:tcPr>
          <w:p w14:paraId="321A43E4" w14:textId="3C2D7D92" w:rsidR="00900E5C" w:rsidRPr="009B321F" w:rsidRDefault="00F93C0A" w:rsidP="00F93C0A">
            <w:pPr>
              <w:widowControl w:val="0"/>
              <w:autoSpaceDE w:val="0"/>
              <w:autoSpaceDN w:val="0"/>
              <w:spacing w:after="6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9B321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Vignette annuelle (sur le certificat</w:t>
            </w:r>
            <w:r w:rsidR="00A72360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ou ailleurs</w:t>
            </w:r>
            <w:r w:rsidRPr="009B321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)</w:t>
            </w:r>
            <w:r w:rsidRPr="009B321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ab/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id w:val="-1030647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34AB3E99" w14:textId="50F2A207" w:rsidR="00900E5C" w:rsidRPr="009B321F" w:rsidRDefault="00674C9E" w:rsidP="00674C9E">
                <w:pPr>
                  <w:widowControl w:val="0"/>
                  <w:autoSpaceDE w:val="0"/>
                  <w:autoSpaceDN w:val="0"/>
                  <w:spacing w:after="6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FR" w:eastAsia="fr-FR"/>
                  </w:rPr>
                </w:pPr>
                <w:r w:rsidRPr="009B321F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id w:val="243081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auto"/>
              </w:tcPr>
              <w:p w14:paraId="288D32F9" w14:textId="331101B5" w:rsidR="00900E5C" w:rsidRPr="009B321F" w:rsidRDefault="00674C9E" w:rsidP="00674C9E">
                <w:pPr>
                  <w:widowControl w:val="0"/>
                  <w:autoSpaceDE w:val="0"/>
                  <w:autoSpaceDN w:val="0"/>
                  <w:spacing w:after="6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FR" w:eastAsia="fr-FR"/>
                  </w:rPr>
                </w:pPr>
                <w:r w:rsidRPr="009B321F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</w:tr>
      <w:tr w:rsidR="00900E5C" w:rsidRPr="009B321F" w14:paraId="636DB003" w14:textId="77777777" w:rsidTr="00106C98">
        <w:tc>
          <w:tcPr>
            <w:tcW w:w="7655" w:type="dxa"/>
            <w:shd w:val="clear" w:color="auto" w:fill="auto"/>
          </w:tcPr>
          <w:p w14:paraId="4F6B0F44" w14:textId="77777777" w:rsidR="00900E5C" w:rsidRPr="009B321F" w:rsidRDefault="00F93C0A" w:rsidP="00900E5C">
            <w:pPr>
              <w:widowControl w:val="0"/>
              <w:autoSpaceDE w:val="0"/>
              <w:autoSpaceDN w:val="0"/>
              <w:spacing w:after="6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9B321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Autocollant officiel FV affiché de manière visible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id w:val="1559664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59358722" w14:textId="08F9928B" w:rsidR="00900E5C" w:rsidRPr="009B321F" w:rsidRDefault="00674C9E" w:rsidP="00674C9E">
                <w:pPr>
                  <w:widowControl w:val="0"/>
                  <w:autoSpaceDE w:val="0"/>
                  <w:autoSpaceDN w:val="0"/>
                  <w:spacing w:after="6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FR" w:eastAsia="fr-FR"/>
                  </w:rPr>
                </w:pPr>
                <w:r w:rsidRPr="009B321F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id w:val="-756131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auto"/>
              </w:tcPr>
              <w:p w14:paraId="758DFE9C" w14:textId="601E82FA" w:rsidR="00900E5C" w:rsidRPr="009B321F" w:rsidRDefault="00674C9E" w:rsidP="00674C9E">
                <w:pPr>
                  <w:widowControl w:val="0"/>
                  <w:autoSpaceDE w:val="0"/>
                  <w:autoSpaceDN w:val="0"/>
                  <w:spacing w:after="6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FR" w:eastAsia="fr-FR"/>
                  </w:rPr>
                </w:pPr>
                <w:r w:rsidRPr="009B321F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</w:tr>
      <w:tr w:rsidR="00900E5C" w:rsidRPr="009B321F" w14:paraId="62F0B5CB" w14:textId="77777777" w:rsidTr="00106C98">
        <w:tc>
          <w:tcPr>
            <w:tcW w:w="7655" w:type="dxa"/>
            <w:shd w:val="clear" w:color="auto" w:fill="auto"/>
          </w:tcPr>
          <w:p w14:paraId="02066159" w14:textId="0B3A9AC1" w:rsidR="00900E5C" w:rsidRPr="009B321F" w:rsidRDefault="007C3826" w:rsidP="00700693">
            <w:pPr>
              <w:widowControl w:val="0"/>
              <w:autoSpaceDE w:val="0"/>
              <w:autoSpaceDN w:val="0"/>
              <w:spacing w:after="6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9B321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Matériel FV (dépliants, affiches...) disponible et facilement accessible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id w:val="455600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49D14948" w14:textId="45FAE281" w:rsidR="00900E5C" w:rsidRPr="009B321F" w:rsidRDefault="00674C9E" w:rsidP="00674C9E">
                <w:pPr>
                  <w:widowControl w:val="0"/>
                  <w:autoSpaceDE w:val="0"/>
                  <w:autoSpaceDN w:val="0"/>
                  <w:spacing w:after="6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FR" w:eastAsia="fr-FR"/>
                  </w:rPr>
                </w:pPr>
                <w:r w:rsidRPr="009B321F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id w:val="-1986066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auto"/>
              </w:tcPr>
              <w:p w14:paraId="7CF5209A" w14:textId="69A0C2C1" w:rsidR="00900E5C" w:rsidRPr="009B321F" w:rsidRDefault="00674C9E" w:rsidP="00674C9E">
                <w:pPr>
                  <w:widowControl w:val="0"/>
                  <w:autoSpaceDE w:val="0"/>
                  <w:autoSpaceDN w:val="0"/>
                  <w:spacing w:after="6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FR" w:eastAsia="fr-FR"/>
                  </w:rPr>
                </w:pPr>
                <w:r w:rsidRPr="009B321F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</w:tr>
    </w:tbl>
    <w:p w14:paraId="477B24B5" w14:textId="77777777" w:rsidR="00900E5C" w:rsidRPr="009B321F" w:rsidRDefault="00900E5C" w:rsidP="008C7F96">
      <w:pPr>
        <w:widowControl w:val="0"/>
        <w:autoSpaceDE w:val="0"/>
        <w:autoSpaceDN w:val="0"/>
        <w:spacing w:before="360" w:after="240" w:line="240" w:lineRule="auto"/>
        <w:outlineLvl w:val="0"/>
        <w:rPr>
          <w:rFonts w:ascii="Arial" w:eastAsia="Times New Roman" w:hAnsi="Arial" w:cs="Arial"/>
          <w:bCs/>
          <w:kern w:val="28"/>
          <w:sz w:val="36"/>
          <w:szCs w:val="36"/>
          <w:u w:val="single"/>
          <w:lang w:val="fr-FR" w:eastAsia="fr-FR"/>
        </w:rPr>
      </w:pPr>
      <w:r w:rsidRPr="009B321F">
        <w:rPr>
          <w:rFonts w:ascii="Arial" w:eastAsia="Times New Roman" w:hAnsi="Arial" w:cs="Arial"/>
          <w:bCs/>
          <w:kern w:val="28"/>
          <w:sz w:val="36"/>
          <w:szCs w:val="36"/>
          <w:u w:val="single"/>
          <w:lang w:val="fr-FR" w:eastAsia="fr-FR"/>
        </w:rPr>
        <w:t>Menu Fourchette verte </w:t>
      </w:r>
    </w:p>
    <w:p w14:paraId="5A3C062C" w14:textId="77777777" w:rsidR="00900E5C" w:rsidRPr="009B321F" w:rsidRDefault="00900E5C" w:rsidP="00900E5C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szCs w:val="20"/>
          <w:lang w:val="fr-FR" w:eastAsia="fr-FR"/>
        </w:rPr>
      </w:pPr>
      <w:r w:rsidRPr="009B321F">
        <w:rPr>
          <w:rFonts w:ascii="Arial" w:eastAsia="Times New Roman" w:hAnsi="Arial" w:cs="Arial"/>
          <w:sz w:val="20"/>
          <w:szCs w:val="20"/>
          <w:lang w:val="fr-FR" w:eastAsia="fr-FR"/>
        </w:rPr>
        <w:t>Description précise du menu Fourchette verte testé (plat du jour ou assiette):</w:t>
      </w:r>
    </w:p>
    <w:sdt>
      <w:sdtPr>
        <w:rPr>
          <w:rFonts w:ascii="Arial" w:eastAsia="Times New Roman" w:hAnsi="Arial" w:cs="Arial"/>
          <w:sz w:val="20"/>
          <w:szCs w:val="20"/>
          <w:lang w:val="fr-FR" w:eastAsia="fr-FR"/>
        </w:rPr>
        <w:id w:val="-37977808"/>
      </w:sdtPr>
      <w:sdtEndPr/>
      <w:sdtContent>
        <w:p w14:paraId="11BD3B80" w14:textId="507723ED" w:rsidR="00900E5C" w:rsidRPr="009B321F" w:rsidRDefault="008C7F96" w:rsidP="00214213">
          <w:pPr>
            <w:widowControl w:val="0"/>
            <w:tabs>
              <w:tab w:val="right" w:leader="underscore" w:pos="8789"/>
            </w:tabs>
            <w:autoSpaceDE w:val="0"/>
            <w:autoSpaceDN w:val="0"/>
            <w:spacing w:after="0" w:line="360" w:lineRule="auto"/>
            <w:rPr>
              <w:rFonts w:ascii="Arial" w:eastAsia="Times New Roman" w:hAnsi="Arial" w:cs="Arial"/>
              <w:sz w:val="20"/>
              <w:szCs w:val="20"/>
              <w:lang w:val="fr-FR" w:eastAsia="fr-FR"/>
            </w:rPr>
          </w:pPr>
          <w:r w:rsidRPr="009B321F"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tab/>
          </w:r>
          <w:r w:rsidRPr="009B321F"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tab/>
          </w:r>
          <w:r w:rsidRPr="009B321F"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tab/>
          </w:r>
        </w:p>
      </w:sdtContent>
    </w:sdt>
    <w:p w14:paraId="23A04657" w14:textId="7999B6A0" w:rsidR="00B36CEE" w:rsidRPr="009B321F" w:rsidRDefault="00B36CEE" w:rsidP="00B36CEE">
      <w:pPr>
        <w:widowControl w:val="0"/>
        <w:tabs>
          <w:tab w:val="left" w:pos="204"/>
        </w:tabs>
        <w:autoSpaceDE w:val="0"/>
        <w:autoSpaceDN w:val="0"/>
        <w:spacing w:before="180" w:after="120" w:line="240" w:lineRule="auto"/>
        <w:rPr>
          <w:rFonts w:ascii="Arial" w:eastAsia="Times New Roman" w:hAnsi="Arial" w:cs="Arial"/>
          <w:sz w:val="20"/>
          <w:szCs w:val="20"/>
          <w:u w:val="single"/>
          <w:lang w:val="fr-FR" w:eastAsia="fr-FR"/>
        </w:rPr>
      </w:pPr>
      <w:r w:rsidRPr="009B321F">
        <w:rPr>
          <w:rFonts w:ascii="Arial" w:eastAsia="Times New Roman" w:hAnsi="Arial" w:cs="Arial"/>
          <w:sz w:val="20"/>
          <w:szCs w:val="20"/>
          <w:u w:val="single"/>
          <w:lang w:val="fr-FR" w:eastAsia="fr-FR"/>
        </w:rPr>
        <w:t xml:space="preserve">Respect des </w:t>
      </w:r>
      <w:r w:rsidR="00FD27BC" w:rsidRPr="009B321F">
        <w:rPr>
          <w:rFonts w:ascii="Arial" w:eastAsia="Times New Roman" w:hAnsi="Arial" w:cs="Arial"/>
          <w:sz w:val="20"/>
          <w:szCs w:val="20"/>
          <w:u w:val="single"/>
          <w:lang w:val="fr-FR" w:eastAsia="fr-FR"/>
        </w:rPr>
        <w:t xml:space="preserve">critères </w:t>
      </w:r>
      <w:r w:rsidRPr="009B321F">
        <w:rPr>
          <w:rFonts w:ascii="Arial" w:eastAsia="Times New Roman" w:hAnsi="Arial" w:cs="Arial"/>
          <w:sz w:val="20"/>
          <w:szCs w:val="20"/>
          <w:u w:val="single"/>
          <w:lang w:val="fr-FR" w:eastAsia="fr-FR"/>
        </w:rPr>
        <w:t>Fourchette verte :</w:t>
      </w:r>
      <w:r w:rsidRPr="009B321F">
        <w:rPr>
          <w:rFonts w:ascii="Arial" w:eastAsia="Times New Roman" w:hAnsi="Arial" w:cs="Arial"/>
          <w:sz w:val="20"/>
          <w:szCs w:val="20"/>
          <w:lang w:val="fr-FR" w:eastAsia="fr-FR"/>
        </w:rPr>
        <w:t xml:space="preserve"> </w:t>
      </w:r>
      <w:r w:rsidRPr="009B321F">
        <w:rPr>
          <w:rFonts w:ascii="Arial" w:eastAsia="Times New Roman" w:hAnsi="Arial" w:cs="Arial"/>
          <w:i/>
          <w:iCs/>
          <w:color w:val="7F7F7F"/>
          <w:sz w:val="20"/>
          <w:szCs w:val="20"/>
          <w:lang w:val="fr-FR" w:eastAsia="fr-FR"/>
        </w:rPr>
        <w:t>Cochez la réponse correspondante</w:t>
      </w:r>
    </w:p>
    <w:tbl>
      <w:tblPr>
        <w:tblW w:w="897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35"/>
        <w:gridCol w:w="1276"/>
        <w:gridCol w:w="2159"/>
      </w:tblGrid>
      <w:tr w:rsidR="001179B9" w:rsidRPr="009B321F" w14:paraId="6CA57AB9" w14:textId="77777777" w:rsidTr="00AC6AD0">
        <w:trPr>
          <w:trHeight w:val="3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72ADB" w14:textId="032BBB01" w:rsidR="008230D9" w:rsidRPr="009B321F" w:rsidRDefault="001179B9" w:rsidP="00156F3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9B321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Viande, poisson</w:t>
            </w:r>
            <w:r w:rsidR="00186207" w:rsidRPr="00186207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, œufs, fromage, tofu ou légumineuses </w:t>
            </w:r>
          </w:p>
          <w:p w14:paraId="4BF3F6B0" w14:textId="386125DF" w:rsidR="001179B9" w:rsidRPr="009B321F" w:rsidRDefault="002203EC" w:rsidP="00AD0FB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correspondant aux quantités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94BA3B0" w14:textId="05113734" w:rsidR="001179B9" w:rsidRPr="009B321F" w:rsidRDefault="00726468" w:rsidP="00156F3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fr-FR" w:eastAsia="fr-FR"/>
                </w:rPr>
                <w:id w:val="470021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40C" w:rsidRPr="009B321F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sdtContent>
            </w:sdt>
            <w:r w:rsidR="001179B9" w:rsidRPr="009B321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Oui</w:t>
            </w: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38A68" w14:textId="580B133E" w:rsidR="001179B9" w:rsidRPr="009B321F" w:rsidRDefault="00726468" w:rsidP="00156F3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fr-FR" w:eastAsia="fr-FR"/>
                </w:rPr>
                <w:id w:val="-741329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C9E" w:rsidRPr="009B321F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sdtContent>
            </w:sdt>
            <w:r w:rsidR="001179B9" w:rsidRPr="009B321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Non (trop)</w:t>
            </w:r>
          </w:p>
          <w:p w14:paraId="6F7167BC" w14:textId="2729DB9B" w:rsidR="001179B9" w:rsidRPr="009B321F" w:rsidRDefault="00726468" w:rsidP="00156F3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fr-FR" w:eastAsia="fr-FR"/>
                </w:rPr>
                <w:id w:val="1817602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C9E" w:rsidRPr="009B321F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sdtContent>
            </w:sdt>
            <w:r w:rsidR="001179B9" w:rsidRPr="009B321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Non (trop peu)</w:t>
            </w:r>
          </w:p>
        </w:tc>
      </w:tr>
      <w:tr w:rsidR="00B36CEE" w:rsidRPr="009B321F" w14:paraId="23C92A99" w14:textId="77777777" w:rsidTr="00AC6AD0">
        <w:trPr>
          <w:trHeight w:val="40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20CE9" w14:textId="3ACBC37C" w:rsidR="00B36CEE" w:rsidRPr="009B321F" w:rsidRDefault="00B36CEE" w:rsidP="00AD0FB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9B321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Légumes, crudités (</w:t>
            </w:r>
            <w:r w:rsidR="003127F8" w:rsidRPr="009B321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120-150g</w:t>
            </w:r>
            <w:r w:rsidRPr="009B321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)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3960A4F" w14:textId="68E59749" w:rsidR="00B36CEE" w:rsidRPr="009B321F" w:rsidRDefault="00726468" w:rsidP="00156F3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fr-FR" w:eastAsia="fr-FR"/>
                </w:rPr>
                <w:id w:val="1098681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40C" w:rsidRPr="009B321F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sdtContent>
            </w:sdt>
            <w:r w:rsidR="00B36CEE" w:rsidRPr="009B321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Oui</w:t>
            </w: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62D00" w14:textId="213A1B58" w:rsidR="00B36CEE" w:rsidRPr="009B321F" w:rsidRDefault="00726468" w:rsidP="00156F3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fr-FR" w:eastAsia="fr-FR"/>
                </w:rPr>
                <w:id w:val="-1151202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C9E" w:rsidRPr="009B321F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sdtContent>
            </w:sdt>
            <w:r w:rsidR="00B36CEE" w:rsidRPr="009B321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Non (trop peu)</w:t>
            </w:r>
          </w:p>
        </w:tc>
      </w:tr>
      <w:tr w:rsidR="00B36CEE" w:rsidRPr="009B321F" w14:paraId="6051A681" w14:textId="77777777" w:rsidTr="00AC6AD0">
        <w:trPr>
          <w:trHeight w:val="395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40200" w14:textId="77777777" w:rsidR="00B36CEE" w:rsidRPr="009B321F" w:rsidRDefault="00B36CEE" w:rsidP="00156F3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9B321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Graisses en quantité limitée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87DB2B6" w14:textId="240E8F7B" w:rsidR="00B36CEE" w:rsidRPr="009B321F" w:rsidRDefault="00726468" w:rsidP="00156F3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fr-FR" w:eastAsia="fr-FR"/>
                </w:rPr>
                <w:id w:val="1989272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C9E" w:rsidRPr="009B321F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sdtContent>
            </w:sdt>
            <w:r w:rsidR="00B36CEE" w:rsidRPr="009B321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Oui</w:t>
            </w: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DBB92" w14:textId="74384998" w:rsidR="00B36CEE" w:rsidRPr="009B321F" w:rsidRDefault="00726468" w:rsidP="00156F3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fr-FR" w:eastAsia="fr-FR"/>
                </w:rPr>
                <w:id w:val="-523237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C9E" w:rsidRPr="009B321F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sdtContent>
            </w:sdt>
            <w:r w:rsidR="00B36CEE" w:rsidRPr="009B321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Non (trop)</w:t>
            </w:r>
          </w:p>
        </w:tc>
      </w:tr>
      <w:tr w:rsidR="00B36CEE" w:rsidRPr="009B321F" w14:paraId="38B3AACA" w14:textId="77777777" w:rsidTr="00AC6AD0">
        <w:trPr>
          <w:trHeight w:val="395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D943B" w14:textId="77777777" w:rsidR="00B36CEE" w:rsidRPr="009B321F" w:rsidRDefault="00B36CEE" w:rsidP="00156F3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9B321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Y avait-il assez de farineux ?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1DC6E75" w14:textId="0DA845CF" w:rsidR="00B36CEE" w:rsidRPr="009B321F" w:rsidRDefault="00726468" w:rsidP="00156F3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fr-FR" w:eastAsia="fr-FR"/>
                </w:rPr>
                <w:id w:val="-1297526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C9E" w:rsidRPr="009B321F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sdtContent>
            </w:sdt>
            <w:r w:rsidR="00B36CEE" w:rsidRPr="009B321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Oui</w:t>
            </w: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63BE0" w14:textId="610AB136" w:rsidR="00B36CEE" w:rsidRPr="009B321F" w:rsidRDefault="00726468" w:rsidP="00156F3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fr-FR" w:eastAsia="fr-FR"/>
                </w:rPr>
                <w:id w:val="407739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C9E" w:rsidRPr="009B321F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sdtContent>
            </w:sdt>
            <w:r w:rsidR="00B36CEE" w:rsidRPr="009B321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Non</w:t>
            </w:r>
          </w:p>
        </w:tc>
      </w:tr>
    </w:tbl>
    <w:p w14:paraId="5FABCA83" w14:textId="77777777" w:rsidR="006F502F" w:rsidRPr="009B321F" w:rsidRDefault="006F502F" w:rsidP="0054079D">
      <w:pPr>
        <w:spacing w:after="0"/>
        <w:rPr>
          <w:rFonts w:ascii="Arial" w:eastAsia="Times New Roman" w:hAnsi="Arial" w:cs="Arial"/>
          <w:sz w:val="20"/>
          <w:szCs w:val="20"/>
          <w:lang w:val="fr-FR" w:eastAsia="fr-FR"/>
        </w:rPr>
      </w:pPr>
    </w:p>
    <w:p w14:paraId="5F1BB6F1" w14:textId="77777777" w:rsidR="008C7F96" w:rsidRPr="009B321F" w:rsidRDefault="008C7F96" w:rsidP="008C7F96">
      <w:pPr>
        <w:spacing w:after="0"/>
        <w:rPr>
          <w:rFonts w:ascii="Arial" w:eastAsia="Times New Roman" w:hAnsi="Arial" w:cs="Arial"/>
          <w:sz w:val="20"/>
          <w:szCs w:val="20"/>
          <w:lang w:val="fr-FR" w:eastAsia="fr-FR"/>
        </w:rPr>
      </w:pPr>
      <w:r w:rsidRPr="009B321F">
        <w:rPr>
          <w:rFonts w:ascii="Arial" w:eastAsia="Times New Roman" w:hAnsi="Arial" w:cs="Arial"/>
          <w:sz w:val="20"/>
          <w:szCs w:val="20"/>
          <w:lang w:val="fr-FR" w:eastAsia="fr-FR"/>
        </w:rPr>
        <w:t>Appréciations personnelles (goût, teneur en sel, présentation, accueil, etc.) :</w:t>
      </w:r>
    </w:p>
    <w:sdt>
      <w:sdtPr>
        <w:rPr>
          <w:rFonts w:ascii="Arial" w:eastAsia="Times New Roman" w:hAnsi="Arial" w:cs="Arial"/>
          <w:sz w:val="20"/>
          <w:szCs w:val="20"/>
          <w:lang w:val="fr-FR" w:eastAsia="fr-FR"/>
        </w:rPr>
        <w:id w:val="576708897"/>
      </w:sdtPr>
      <w:sdtEndPr/>
      <w:sdtContent>
        <w:p w14:paraId="37FB36E0" w14:textId="15AE8DC4" w:rsidR="008C7F96" w:rsidRPr="009B321F" w:rsidRDefault="008C7F96" w:rsidP="00214213">
          <w:pPr>
            <w:widowControl w:val="0"/>
            <w:tabs>
              <w:tab w:val="right" w:leader="underscore" w:pos="8789"/>
            </w:tabs>
            <w:autoSpaceDE w:val="0"/>
            <w:autoSpaceDN w:val="0"/>
            <w:spacing w:after="0" w:line="360" w:lineRule="auto"/>
            <w:rPr>
              <w:rFonts w:ascii="Arial" w:eastAsia="Times New Roman" w:hAnsi="Arial" w:cs="Arial"/>
              <w:sz w:val="20"/>
              <w:szCs w:val="20"/>
              <w:lang w:val="fr-FR" w:eastAsia="fr-FR"/>
            </w:rPr>
          </w:pPr>
          <w:r w:rsidRPr="009B321F"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tab/>
          </w:r>
          <w:r w:rsidRPr="009B321F"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tab/>
          </w:r>
          <w:r w:rsidRPr="009B321F"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tab/>
          </w:r>
        </w:p>
      </w:sdtContent>
    </w:sdt>
    <w:p w14:paraId="23038FEF" w14:textId="224CCBAD" w:rsidR="00152148" w:rsidRPr="00214213" w:rsidRDefault="00152148" w:rsidP="00214213">
      <w:pPr>
        <w:widowControl w:val="0"/>
        <w:autoSpaceDE w:val="0"/>
        <w:autoSpaceDN w:val="0"/>
        <w:spacing w:before="240" w:after="240" w:line="240" w:lineRule="auto"/>
        <w:outlineLvl w:val="0"/>
        <w:rPr>
          <w:rFonts w:ascii="Arial" w:eastAsia="Times New Roman" w:hAnsi="Arial" w:cs="Arial"/>
          <w:bCs/>
          <w:kern w:val="28"/>
          <w:sz w:val="36"/>
          <w:szCs w:val="36"/>
          <w:u w:val="single"/>
          <w:lang w:val="fr-FR" w:eastAsia="fr-FR"/>
        </w:rPr>
      </w:pPr>
      <w:r w:rsidRPr="00214213">
        <w:rPr>
          <w:rFonts w:ascii="Arial" w:eastAsia="Times New Roman" w:hAnsi="Arial" w:cs="Arial"/>
          <w:bCs/>
          <w:kern w:val="28"/>
          <w:sz w:val="36"/>
          <w:szCs w:val="36"/>
          <w:u w:val="single"/>
          <w:lang w:val="fr-FR" w:eastAsia="fr-FR"/>
        </w:rPr>
        <w:lastRenderedPageBreak/>
        <w:t>Boissons</w:t>
      </w:r>
      <w:r w:rsidR="000C12DA" w:rsidRPr="00214213">
        <w:rPr>
          <w:rFonts w:ascii="Arial" w:eastAsia="Times New Roman" w:hAnsi="Arial" w:cs="Arial"/>
          <w:bCs/>
          <w:kern w:val="28"/>
          <w:sz w:val="36"/>
          <w:szCs w:val="36"/>
          <w:u w:val="single"/>
          <w:lang w:val="fr-FR" w:eastAsia="fr-FR"/>
        </w:rPr>
        <w:t xml:space="preserve"> de</w:t>
      </w:r>
      <w:r w:rsidR="003127F8" w:rsidRPr="00214213">
        <w:rPr>
          <w:rFonts w:ascii="Arial" w:eastAsia="Times New Roman" w:hAnsi="Arial" w:cs="Arial"/>
          <w:bCs/>
          <w:kern w:val="28"/>
          <w:sz w:val="36"/>
          <w:szCs w:val="36"/>
          <w:u w:val="single"/>
          <w:lang w:val="fr-FR" w:eastAsia="fr-FR"/>
        </w:rPr>
        <w:t xml:space="preserve"> la cafétéria</w:t>
      </w:r>
      <w:r w:rsidRPr="00214213">
        <w:rPr>
          <w:rFonts w:ascii="Arial" w:eastAsia="Times New Roman" w:hAnsi="Arial" w:cs="Arial"/>
          <w:bCs/>
          <w:kern w:val="28"/>
          <w:sz w:val="36"/>
          <w:szCs w:val="36"/>
          <w:u w:val="single"/>
          <w:lang w:val="fr-FR" w:eastAsia="fr-FR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1"/>
        <w:gridCol w:w="6574"/>
        <w:gridCol w:w="850"/>
        <w:gridCol w:w="673"/>
      </w:tblGrid>
      <w:tr w:rsidR="00152148" w:rsidRPr="009B321F" w14:paraId="691A2181" w14:textId="77777777" w:rsidTr="00110690"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57ABF" w14:textId="77777777" w:rsidR="00152148" w:rsidRPr="009B321F" w:rsidRDefault="00152148" w:rsidP="00C61DBC">
            <w:pPr>
              <w:widowControl w:val="0"/>
              <w:autoSpaceDE w:val="0"/>
              <w:autoSpaceDN w:val="0"/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9B321F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val="fr-FR" w:eastAsia="fr-FR"/>
              </w:rPr>
              <w:t>Cochez la réponse correspondante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32D0B1" w14:textId="77777777" w:rsidR="00152148" w:rsidRPr="009B321F" w:rsidRDefault="00152148" w:rsidP="00674C9E">
            <w:pPr>
              <w:widowControl w:val="0"/>
              <w:autoSpaceDE w:val="0"/>
              <w:autoSpaceDN w:val="0"/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9B321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Oui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5B7D184D" w14:textId="77777777" w:rsidR="00152148" w:rsidRPr="009B321F" w:rsidRDefault="00152148" w:rsidP="00674C9E">
            <w:pPr>
              <w:widowControl w:val="0"/>
              <w:autoSpaceDE w:val="0"/>
              <w:autoSpaceDN w:val="0"/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9B321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Non</w:t>
            </w:r>
          </w:p>
        </w:tc>
      </w:tr>
      <w:tr w:rsidR="00152148" w:rsidRPr="009B321F" w14:paraId="4995A38E" w14:textId="77777777" w:rsidTr="00110690">
        <w:tc>
          <w:tcPr>
            <w:tcW w:w="765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A844268" w14:textId="77777777" w:rsidR="00152148" w:rsidRPr="009B321F" w:rsidRDefault="00152148" w:rsidP="00106C98">
            <w:pPr>
              <w:widowControl w:val="0"/>
              <w:autoSpaceDE w:val="0"/>
              <w:autoSpaceDN w:val="0"/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9B321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L’établissement sert-il des boissons alcoolisées ?   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id w:val="-461805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shd w:val="clear" w:color="auto" w:fill="auto"/>
              </w:tcPr>
              <w:p w14:paraId="2EF462E1" w14:textId="115FAC29" w:rsidR="00152148" w:rsidRPr="009B321F" w:rsidRDefault="005F4775" w:rsidP="00674C9E">
                <w:pPr>
                  <w:widowControl w:val="0"/>
                  <w:autoSpaceDE w:val="0"/>
                  <w:autoSpaceDN w:val="0"/>
                  <w:spacing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FR" w:eastAsia="fr-FR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id w:val="-547605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3" w:type="dxa"/>
                <w:shd w:val="clear" w:color="auto" w:fill="auto"/>
              </w:tcPr>
              <w:p w14:paraId="70821612" w14:textId="7E14A346" w:rsidR="00152148" w:rsidRPr="009B321F" w:rsidRDefault="00674C9E" w:rsidP="00674C9E">
                <w:pPr>
                  <w:widowControl w:val="0"/>
                  <w:autoSpaceDE w:val="0"/>
                  <w:autoSpaceDN w:val="0"/>
                  <w:spacing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FR" w:eastAsia="fr-FR"/>
                  </w:rPr>
                </w:pPr>
                <w:r w:rsidRPr="009B321F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</w:tr>
      <w:tr w:rsidR="00152148" w:rsidRPr="009B321F" w14:paraId="0A32F4BE" w14:textId="77777777" w:rsidTr="00110690">
        <w:trPr>
          <w:trHeight w:val="666"/>
        </w:trPr>
        <w:tc>
          <w:tcPr>
            <w:tcW w:w="1081" w:type="dxa"/>
            <w:vMerge w:val="restart"/>
            <w:shd w:val="clear" w:color="auto" w:fill="auto"/>
          </w:tcPr>
          <w:p w14:paraId="0CB05189" w14:textId="77777777" w:rsidR="00152148" w:rsidRPr="009B321F" w:rsidRDefault="00152148" w:rsidP="00106C98">
            <w:pPr>
              <w:widowControl w:val="0"/>
              <w:autoSpaceDE w:val="0"/>
              <w:autoSpaceDN w:val="0"/>
              <w:spacing w:after="6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val="fr-FR" w:eastAsia="fr-FR"/>
              </w:rPr>
            </w:pPr>
            <w:r w:rsidRPr="009B321F">
              <w:rPr>
                <w:rFonts w:ascii="Arial" w:eastAsia="Times New Roman" w:hAnsi="Arial" w:cs="Arial"/>
                <w:sz w:val="20"/>
                <w:szCs w:val="20"/>
                <w:u w:val="single"/>
                <w:lang w:val="fr-FR" w:eastAsia="fr-FR"/>
              </w:rPr>
              <w:t>Si oui :</w:t>
            </w:r>
          </w:p>
        </w:tc>
        <w:tc>
          <w:tcPr>
            <w:tcW w:w="6574" w:type="dxa"/>
            <w:shd w:val="clear" w:color="auto" w:fill="auto"/>
          </w:tcPr>
          <w:p w14:paraId="6334AB2A" w14:textId="1DA7D84D" w:rsidR="00152148" w:rsidRPr="009B321F" w:rsidRDefault="00152148" w:rsidP="00106C9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9B321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Y a-t-il au moins 3 boissons sans alcool à un prix inférieur à la boisson alcoolisée la moins chère ?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id w:val="-242184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shd w:val="clear" w:color="auto" w:fill="auto"/>
              </w:tcPr>
              <w:p w14:paraId="76976583" w14:textId="0DD3BC1C" w:rsidR="00152148" w:rsidRPr="009B321F" w:rsidRDefault="00110690" w:rsidP="00674C9E">
                <w:pPr>
                  <w:widowControl w:val="0"/>
                  <w:autoSpaceDE w:val="0"/>
                  <w:autoSpaceDN w:val="0"/>
                  <w:spacing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FR" w:eastAsia="fr-FR"/>
                  </w:rPr>
                </w:pPr>
                <w:r w:rsidRPr="009B321F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id w:val="1458753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3" w:type="dxa"/>
                <w:shd w:val="clear" w:color="auto" w:fill="auto"/>
              </w:tcPr>
              <w:p w14:paraId="291E4B14" w14:textId="4C60C57C" w:rsidR="00152148" w:rsidRPr="009B321F" w:rsidRDefault="00674C9E" w:rsidP="00674C9E">
                <w:pPr>
                  <w:widowControl w:val="0"/>
                  <w:tabs>
                    <w:tab w:val="left" w:pos="0"/>
                    <w:tab w:val="left" w:pos="426"/>
                  </w:tabs>
                  <w:autoSpaceDE w:val="0"/>
                  <w:autoSpaceDN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FR" w:eastAsia="fr-FR"/>
                  </w:rPr>
                </w:pPr>
                <w:r w:rsidRPr="009B321F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</w:tr>
      <w:tr w:rsidR="00152148" w:rsidRPr="009B321F" w14:paraId="152BBE2A" w14:textId="77777777" w:rsidTr="00110690">
        <w:tc>
          <w:tcPr>
            <w:tcW w:w="1081" w:type="dxa"/>
            <w:vMerge/>
            <w:shd w:val="clear" w:color="auto" w:fill="auto"/>
          </w:tcPr>
          <w:p w14:paraId="5FE3D285" w14:textId="77777777" w:rsidR="00152148" w:rsidRPr="009B321F" w:rsidRDefault="00152148" w:rsidP="00106C98">
            <w:pPr>
              <w:widowControl w:val="0"/>
              <w:tabs>
                <w:tab w:val="left" w:pos="4864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6574" w:type="dxa"/>
            <w:shd w:val="clear" w:color="auto" w:fill="auto"/>
          </w:tcPr>
          <w:p w14:paraId="42102CAE" w14:textId="47AB7A33" w:rsidR="00152148" w:rsidRPr="009B321F" w:rsidRDefault="00152148" w:rsidP="00106C98">
            <w:pPr>
              <w:widowControl w:val="0"/>
              <w:tabs>
                <w:tab w:val="left" w:pos="4864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9B321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Mise en évidence des boissons sans alcool sur une pancarte ou sur la carte 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id w:val="1862861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shd w:val="clear" w:color="auto" w:fill="auto"/>
              </w:tcPr>
              <w:p w14:paraId="018EEC6D" w14:textId="7BD349A8" w:rsidR="00152148" w:rsidRPr="009B321F" w:rsidRDefault="00674C9E" w:rsidP="00674C9E">
                <w:pPr>
                  <w:widowControl w:val="0"/>
                  <w:autoSpaceDE w:val="0"/>
                  <w:autoSpaceDN w:val="0"/>
                  <w:spacing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FR" w:eastAsia="fr-FR"/>
                  </w:rPr>
                </w:pPr>
                <w:r w:rsidRPr="009B321F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id w:val="-411394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3" w:type="dxa"/>
                <w:shd w:val="clear" w:color="auto" w:fill="auto"/>
              </w:tcPr>
              <w:p w14:paraId="6310C393" w14:textId="5708043F" w:rsidR="00152148" w:rsidRPr="009B321F" w:rsidRDefault="00674C9E" w:rsidP="00674C9E">
                <w:pPr>
                  <w:widowControl w:val="0"/>
                  <w:tabs>
                    <w:tab w:val="left" w:pos="4864"/>
                  </w:tabs>
                  <w:autoSpaceDE w:val="0"/>
                  <w:autoSpaceDN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FR" w:eastAsia="fr-FR"/>
                  </w:rPr>
                </w:pPr>
                <w:r w:rsidRPr="009B321F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</w:tr>
    </w:tbl>
    <w:p w14:paraId="4A2B1571" w14:textId="77777777" w:rsidR="00152148" w:rsidRPr="009B321F" w:rsidRDefault="00152148" w:rsidP="00152148">
      <w:pPr>
        <w:widowControl w:val="0"/>
        <w:autoSpaceDE w:val="0"/>
        <w:autoSpaceDN w:val="0"/>
        <w:spacing w:after="60" w:line="240" w:lineRule="auto"/>
        <w:rPr>
          <w:rFonts w:ascii="Arial" w:eastAsia="Times New Roman" w:hAnsi="Arial" w:cs="Arial"/>
          <w:sz w:val="20"/>
          <w:szCs w:val="20"/>
          <w:lang w:val="fr-FR" w:eastAsia="fr-FR"/>
        </w:rPr>
      </w:pPr>
      <w:r w:rsidRPr="009B321F">
        <w:rPr>
          <w:rFonts w:ascii="Arial" w:eastAsia="Times New Roman" w:hAnsi="Arial" w:cs="Arial"/>
          <w:sz w:val="20"/>
          <w:szCs w:val="20"/>
          <w:lang w:val="fr-FR" w:eastAsia="fr-FR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1559"/>
        <w:gridCol w:w="1418"/>
      </w:tblGrid>
      <w:tr w:rsidR="00152148" w:rsidRPr="009B321F" w14:paraId="57F66B78" w14:textId="77777777" w:rsidTr="00106C98"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27520" w14:textId="77777777" w:rsidR="00152148" w:rsidRPr="009B321F" w:rsidRDefault="00152148" w:rsidP="00106C98">
            <w:pPr>
              <w:widowControl w:val="0"/>
              <w:tabs>
                <w:tab w:val="left" w:pos="567"/>
                <w:tab w:val="left" w:pos="3544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9B321F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val="fr-FR" w:eastAsia="fr-FR"/>
              </w:rPr>
              <w:t>Remplissez le tableau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B44E1B" w14:textId="77777777" w:rsidR="00152148" w:rsidRPr="009B321F" w:rsidRDefault="00152148" w:rsidP="00106C98">
            <w:pPr>
              <w:widowControl w:val="0"/>
              <w:tabs>
                <w:tab w:val="left" w:pos="567"/>
                <w:tab w:val="left" w:pos="3544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9B321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Quantité (dl)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25107C" w14:textId="77777777" w:rsidR="00152148" w:rsidRPr="009B321F" w:rsidRDefault="00152148" w:rsidP="00106C98">
            <w:pPr>
              <w:widowControl w:val="0"/>
              <w:tabs>
                <w:tab w:val="left" w:pos="567"/>
                <w:tab w:val="left" w:pos="3544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9B321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Prix</w:t>
            </w:r>
          </w:p>
        </w:tc>
      </w:tr>
      <w:tr w:rsidR="00152148" w:rsidRPr="009B321F" w14:paraId="07F82BFC" w14:textId="77777777" w:rsidTr="00106C98">
        <w:tc>
          <w:tcPr>
            <w:tcW w:w="5954" w:type="dxa"/>
            <w:tcBorders>
              <w:top w:val="single" w:sz="4" w:space="0" w:color="auto"/>
            </w:tcBorders>
            <w:shd w:val="clear" w:color="auto" w:fill="auto"/>
          </w:tcPr>
          <w:p w14:paraId="2385AF57" w14:textId="77777777" w:rsidR="00152148" w:rsidRPr="009B321F" w:rsidRDefault="00152148" w:rsidP="00106C9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9B321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Boisson alcoolisée la moins chère</w:t>
            </w:r>
          </w:p>
        </w:tc>
        <w:tc>
          <w:tcPr>
            <w:tcW w:w="1559" w:type="dxa"/>
            <w:shd w:val="clear" w:color="auto" w:fill="auto"/>
          </w:tcPr>
          <w:p w14:paraId="5AA460CA" w14:textId="325B4CF5" w:rsidR="00152148" w:rsidRPr="009B321F" w:rsidRDefault="00674C9E" w:rsidP="00106C98">
            <w:pPr>
              <w:widowControl w:val="0"/>
              <w:tabs>
                <w:tab w:val="left" w:pos="567"/>
                <w:tab w:val="left" w:pos="3544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9B321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4" w:name="Texte1"/>
            <w:r w:rsidRPr="009B321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instrText xml:space="preserve"> FORMTEXT </w:instrText>
            </w:r>
            <w:r w:rsidRPr="009B321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r>
            <w:r w:rsidRPr="009B321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fldChar w:fldCharType="separate"/>
            </w:r>
            <w:r w:rsidRPr="009B321F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9B321F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9B321F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9B321F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9B321F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9B321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fldChar w:fldCharType="end"/>
            </w:r>
            <w:bookmarkEnd w:id="4"/>
          </w:p>
        </w:tc>
        <w:tc>
          <w:tcPr>
            <w:tcW w:w="1418" w:type="dxa"/>
            <w:shd w:val="clear" w:color="auto" w:fill="auto"/>
          </w:tcPr>
          <w:p w14:paraId="6F220A75" w14:textId="3319F949" w:rsidR="00152148" w:rsidRPr="009B321F" w:rsidRDefault="00674C9E" w:rsidP="00106C98">
            <w:pPr>
              <w:widowControl w:val="0"/>
              <w:tabs>
                <w:tab w:val="left" w:pos="567"/>
                <w:tab w:val="left" w:pos="3544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9B321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B321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instrText xml:space="preserve"> FORMTEXT </w:instrText>
            </w:r>
            <w:r w:rsidRPr="009B321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r>
            <w:r w:rsidRPr="009B321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fldChar w:fldCharType="separate"/>
            </w:r>
            <w:r w:rsidRPr="009B321F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9B321F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9B321F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9B321F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9B321F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9B321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fldChar w:fldCharType="end"/>
            </w:r>
          </w:p>
        </w:tc>
      </w:tr>
      <w:tr w:rsidR="00152148" w:rsidRPr="009B321F" w14:paraId="14EC4CBE" w14:textId="77777777" w:rsidTr="00106C98">
        <w:tc>
          <w:tcPr>
            <w:tcW w:w="5954" w:type="dxa"/>
            <w:shd w:val="clear" w:color="auto" w:fill="auto"/>
          </w:tcPr>
          <w:p w14:paraId="56BC113A" w14:textId="77777777" w:rsidR="00152148" w:rsidRPr="009B321F" w:rsidRDefault="00152148" w:rsidP="00106C9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9B321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1</w:t>
            </w:r>
            <w:r w:rsidRPr="009B321F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fr-FR" w:eastAsia="fr-FR"/>
              </w:rPr>
              <w:t>ère</w:t>
            </w:r>
            <w:r w:rsidRPr="009B321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boisson sans alcool la moins chère </w:t>
            </w:r>
          </w:p>
        </w:tc>
        <w:tc>
          <w:tcPr>
            <w:tcW w:w="1559" w:type="dxa"/>
            <w:shd w:val="clear" w:color="auto" w:fill="auto"/>
          </w:tcPr>
          <w:p w14:paraId="07EDBE22" w14:textId="067D2CEE" w:rsidR="00152148" w:rsidRPr="009B321F" w:rsidRDefault="00674C9E" w:rsidP="00106C98">
            <w:pPr>
              <w:widowControl w:val="0"/>
              <w:tabs>
                <w:tab w:val="left" w:pos="567"/>
                <w:tab w:val="left" w:pos="3544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9B321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B321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instrText xml:space="preserve"> FORMTEXT </w:instrText>
            </w:r>
            <w:r w:rsidRPr="009B321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r>
            <w:r w:rsidRPr="009B321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fldChar w:fldCharType="separate"/>
            </w:r>
            <w:r w:rsidRPr="009B321F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9B321F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9B321F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9B321F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9B321F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9B321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46A3CC95" w14:textId="0B315DE9" w:rsidR="00152148" w:rsidRPr="009B321F" w:rsidRDefault="00674C9E" w:rsidP="00106C98">
            <w:pPr>
              <w:widowControl w:val="0"/>
              <w:tabs>
                <w:tab w:val="left" w:pos="567"/>
                <w:tab w:val="left" w:pos="3544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9B321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B321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instrText xml:space="preserve"> FORMTEXT </w:instrText>
            </w:r>
            <w:r w:rsidRPr="009B321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r>
            <w:r w:rsidRPr="009B321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fldChar w:fldCharType="separate"/>
            </w:r>
            <w:r w:rsidRPr="009B321F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9B321F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9B321F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9B321F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9B321F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9B321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fldChar w:fldCharType="end"/>
            </w:r>
          </w:p>
        </w:tc>
      </w:tr>
      <w:tr w:rsidR="00152148" w:rsidRPr="009B321F" w14:paraId="373E9AD2" w14:textId="77777777" w:rsidTr="00106C98">
        <w:tc>
          <w:tcPr>
            <w:tcW w:w="5954" w:type="dxa"/>
            <w:shd w:val="clear" w:color="auto" w:fill="auto"/>
          </w:tcPr>
          <w:p w14:paraId="4848DBFB" w14:textId="77777777" w:rsidR="00152148" w:rsidRPr="009B321F" w:rsidRDefault="00152148" w:rsidP="00106C9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9B321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2</w:t>
            </w:r>
            <w:r w:rsidRPr="009B321F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fr-FR" w:eastAsia="fr-FR"/>
              </w:rPr>
              <w:t>ème</w:t>
            </w:r>
            <w:r w:rsidRPr="009B321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boisson sans alcool la moins chère </w:t>
            </w:r>
          </w:p>
        </w:tc>
        <w:tc>
          <w:tcPr>
            <w:tcW w:w="1559" w:type="dxa"/>
            <w:shd w:val="clear" w:color="auto" w:fill="auto"/>
          </w:tcPr>
          <w:p w14:paraId="2E2C068C" w14:textId="7FEC7700" w:rsidR="00152148" w:rsidRPr="009B321F" w:rsidRDefault="00674C9E" w:rsidP="00106C98">
            <w:pPr>
              <w:widowControl w:val="0"/>
              <w:tabs>
                <w:tab w:val="left" w:pos="567"/>
                <w:tab w:val="left" w:pos="3544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9B321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B321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instrText xml:space="preserve"> FORMTEXT </w:instrText>
            </w:r>
            <w:r w:rsidRPr="009B321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r>
            <w:r w:rsidRPr="009B321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fldChar w:fldCharType="separate"/>
            </w:r>
            <w:r w:rsidRPr="009B321F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9B321F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9B321F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9B321F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9B321F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9B321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6A0404F2" w14:textId="2D9E4685" w:rsidR="00152148" w:rsidRPr="009B321F" w:rsidRDefault="00674C9E" w:rsidP="00106C98">
            <w:pPr>
              <w:widowControl w:val="0"/>
              <w:tabs>
                <w:tab w:val="left" w:pos="567"/>
                <w:tab w:val="left" w:pos="3544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9B321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B321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instrText xml:space="preserve"> FORMTEXT </w:instrText>
            </w:r>
            <w:r w:rsidRPr="009B321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r>
            <w:r w:rsidRPr="009B321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fldChar w:fldCharType="separate"/>
            </w:r>
            <w:r w:rsidRPr="009B321F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9B321F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9B321F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9B321F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9B321F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9B321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fldChar w:fldCharType="end"/>
            </w:r>
          </w:p>
        </w:tc>
      </w:tr>
      <w:tr w:rsidR="00152148" w:rsidRPr="009B321F" w14:paraId="39B97FA8" w14:textId="77777777" w:rsidTr="00106C98">
        <w:tc>
          <w:tcPr>
            <w:tcW w:w="5954" w:type="dxa"/>
            <w:shd w:val="clear" w:color="auto" w:fill="auto"/>
          </w:tcPr>
          <w:p w14:paraId="77C63B22" w14:textId="77777777" w:rsidR="00152148" w:rsidRPr="009B321F" w:rsidRDefault="00152148" w:rsidP="00106C9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9B321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3</w:t>
            </w:r>
            <w:r w:rsidRPr="009B321F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fr-FR" w:eastAsia="fr-FR"/>
              </w:rPr>
              <w:t>ème</w:t>
            </w:r>
            <w:r w:rsidRPr="009B321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boisson sans alcool la moins chère </w:t>
            </w:r>
          </w:p>
        </w:tc>
        <w:tc>
          <w:tcPr>
            <w:tcW w:w="1559" w:type="dxa"/>
            <w:shd w:val="clear" w:color="auto" w:fill="auto"/>
          </w:tcPr>
          <w:p w14:paraId="0AD7872F" w14:textId="2C041809" w:rsidR="00152148" w:rsidRPr="009B321F" w:rsidRDefault="00674C9E" w:rsidP="00106C98">
            <w:pPr>
              <w:widowControl w:val="0"/>
              <w:tabs>
                <w:tab w:val="left" w:pos="567"/>
                <w:tab w:val="left" w:pos="3544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9B321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B321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instrText xml:space="preserve"> FORMTEXT </w:instrText>
            </w:r>
            <w:r w:rsidRPr="009B321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r>
            <w:r w:rsidRPr="009B321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fldChar w:fldCharType="separate"/>
            </w:r>
            <w:r w:rsidRPr="009B321F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9B321F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9B321F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9B321F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9B321F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9B321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0969C50F" w14:textId="341AE231" w:rsidR="00152148" w:rsidRPr="009B321F" w:rsidRDefault="00674C9E" w:rsidP="00106C98">
            <w:pPr>
              <w:widowControl w:val="0"/>
              <w:tabs>
                <w:tab w:val="left" w:pos="567"/>
                <w:tab w:val="left" w:pos="3544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9B321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B321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instrText xml:space="preserve"> FORMTEXT </w:instrText>
            </w:r>
            <w:r w:rsidRPr="009B321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r>
            <w:r w:rsidRPr="009B321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fldChar w:fldCharType="separate"/>
            </w:r>
            <w:r w:rsidRPr="009B321F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9B321F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9B321F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9B321F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9B321F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9B321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fldChar w:fldCharType="end"/>
            </w:r>
          </w:p>
        </w:tc>
      </w:tr>
    </w:tbl>
    <w:p w14:paraId="1C631425" w14:textId="1BA911F1" w:rsidR="00125313" w:rsidRPr="00214213" w:rsidRDefault="00125313" w:rsidP="002952C5">
      <w:pPr>
        <w:widowControl w:val="0"/>
        <w:autoSpaceDE w:val="0"/>
        <w:autoSpaceDN w:val="0"/>
        <w:spacing w:before="120" w:after="120" w:line="240" w:lineRule="auto"/>
        <w:outlineLvl w:val="0"/>
        <w:rPr>
          <w:rFonts w:ascii="Arial" w:eastAsia="Times New Roman" w:hAnsi="Arial" w:cs="Arial"/>
          <w:bCs/>
          <w:kern w:val="28"/>
          <w:sz w:val="36"/>
          <w:szCs w:val="36"/>
          <w:u w:val="single"/>
          <w:lang w:val="fr-FR" w:eastAsia="fr-FR"/>
        </w:rPr>
      </w:pPr>
      <w:r w:rsidRPr="00214213">
        <w:rPr>
          <w:rFonts w:ascii="Arial" w:eastAsia="Times New Roman" w:hAnsi="Arial" w:cs="Arial"/>
          <w:bCs/>
          <w:kern w:val="28"/>
          <w:sz w:val="36"/>
          <w:szCs w:val="36"/>
          <w:u w:val="single"/>
          <w:lang w:val="fr-FR" w:eastAsia="fr-FR"/>
        </w:rPr>
        <w:t xml:space="preserve">Remarques générales : </w:t>
      </w:r>
    </w:p>
    <w:sdt>
      <w:sdtPr>
        <w:rPr>
          <w:rFonts w:ascii="Arial" w:eastAsia="Times New Roman" w:hAnsi="Arial" w:cs="Arial"/>
          <w:sz w:val="20"/>
          <w:szCs w:val="20"/>
          <w:lang w:val="fr-FR" w:eastAsia="fr-FR"/>
        </w:rPr>
        <w:id w:val="-829980385"/>
      </w:sdtPr>
      <w:sdtEndPr/>
      <w:sdtContent>
        <w:p w14:paraId="20088731" w14:textId="5381A875" w:rsidR="00125313" w:rsidRPr="009B321F" w:rsidRDefault="008C7F96" w:rsidP="00214213">
          <w:pPr>
            <w:widowControl w:val="0"/>
            <w:tabs>
              <w:tab w:val="right" w:leader="underscore" w:pos="8789"/>
            </w:tabs>
            <w:autoSpaceDE w:val="0"/>
            <w:autoSpaceDN w:val="0"/>
            <w:spacing w:after="0" w:line="360" w:lineRule="auto"/>
            <w:rPr>
              <w:rFonts w:ascii="Arial" w:eastAsia="Times New Roman" w:hAnsi="Arial" w:cs="Arial"/>
              <w:sz w:val="20"/>
              <w:szCs w:val="20"/>
              <w:lang w:val="fr-FR" w:eastAsia="fr-FR"/>
            </w:rPr>
          </w:pPr>
          <w:r w:rsidRPr="009B321F"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tab/>
          </w:r>
          <w:r w:rsidRPr="009B321F"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tab/>
          </w:r>
          <w:r w:rsidRPr="009B321F"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tab/>
          </w:r>
        </w:p>
      </w:sdtContent>
    </w:sdt>
    <w:p w14:paraId="02371BAD" w14:textId="77777777" w:rsidR="00152148" w:rsidRPr="009B321F" w:rsidRDefault="00152148" w:rsidP="002952C5">
      <w:pPr>
        <w:widowControl w:val="0"/>
        <w:autoSpaceDE w:val="0"/>
        <w:autoSpaceDN w:val="0"/>
        <w:spacing w:before="120" w:after="120" w:line="240" w:lineRule="auto"/>
        <w:rPr>
          <w:rFonts w:ascii="Arial" w:eastAsia="Times New Roman" w:hAnsi="Arial" w:cs="Arial"/>
          <w:i/>
          <w:iCs/>
          <w:color w:val="808080"/>
          <w:sz w:val="20"/>
          <w:szCs w:val="20"/>
          <w:lang w:val="fr-FR" w:eastAsia="fr-FR"/>
        </w:rPr>
      </w:pPr>
      <w:r w:rsidRPr="00214213">
        <w:rPr>
          <w:rFonts w:ascii="Arial" w:eastAsia="Times New Roman" w:hAnsi="Arial" w:cs="Arial"/>
          <w:bCs/>
          <w:kern w:val="28"/>
          <w:sz w:val="36"/>
          <w:szCs w:val="36"/>
          <w:u w:val="single"/>
          <w:lang w:val="fr-FR" w:eastAsia="fr-FR"/>
        </w:rPr>
        <w:t>Menus de la semaine :</w:t>
      </w:r>
      <w:r w:rsidRPr="009B321F">
        <w:rPr>
          <w:rFonts w:ascii="Arial" w:eastAsia="Times New Roman" w:hAnsi="Arial" w:cs="Arial"/>
          <w:i/>
          <w:iCs/>
          <w:color w:val="808080"/>
          <w:sz w:val="20"/>
          <w:szCs w:val="20"/>
          <w:lang w:val="fr-FR" w:eastAsia="fr-FR"/>
        </w:rPr>
        <w:t xml:space="preserve"> </w:t>
      </w:r>
      <w:r w:rsidRPr="009B321F">
        <w:rPr>
          <w:rFonts w:ascii="Arial" w:eastAsia="Times New Roman" w:hAnsi="Arial" w:cs="Arial"/>
          <w:i/>
          <w:iCs/>
          <w:color w:val="7F7F7F"/>
          <w:sz w:val="20"/>
          <w:szCs w:val="20"/>
          <w:lang w:val="fr-FR" w:eastAsia="fr-FR"/>
        </w:rPr>
        <w:t>Joigne</w:t>
      </w:r>
      <w:r w:rsidR="00106C98" w:rsidRPr="009B321F">
        <w:rPr>
          <w:rFonts w:ascii="Arial" w:eastAsia="Times New Roman" w:hAnsi="Arial" w:cs="Arial"/>
          <w:i/>
          <w:iCs/>
          <w:color w:val="7F7F7F"/>
          <w:sz w:val="20"/>
          <w:szCs w:val="20"/>
          <w:lang w:val="fr-FR" w:eastAsia="fr-FR"/>
        </w:rPr>
        <w:t xml:space="preserve">z la planification hebdomadaire </w:t>
      </w:r>
      <w:r w:rsidRPr="009B321F">
        <w:rPr>
          <w:rFonts w:ascii="Arial" w:eastAsia="Times New Roman" w:hAnsi="Arial" w:cs="Arial"/>
          <w:i/>
          <w:iCs/>
          <w:color w:val="7F7F7F"/>
          <w:sz w:val="20"/>
          <w:szCs w:val="20"/>
          <w:lang w:val="fr-FR" w:eastAsia="fr-FR"/>
        </w:rPr>
        <w:t>des menus</w:t>
      </w:r>
      <w:r w:rsidR="00F62736" w:rsidRPr="009B321F">
        <w:rPr>
          <w:rFonts w:ascii="Arial" w:eastAsia="Times New Roman" w:hAnsi="Arial" w:cs="Arial"/>
          <w:i/>
          <w:iCs/>
          <w:color w:val="7F7F7F"/>
          <w:sz w:val="20"/>
          <w:szCs w:val="20"/>
          <w:lang w:val="fr-FR" w:eastAsia="fr-FR"/>
        </w:rPr>
        <w:t xml:space="preserve"> </w:t>
      </w:r>
      <w:r w:rsidR="0061266D" w:rsidRPr="009B321F">
        <w:rPr>
          <w:rFonts w:ascii="Arial" w:eastAsia="Times New Roman" w:hAnsi="Arial" w:cs="Arial"/>
          <w:i/>
          <w:iCs/>
          <w:color w:val="7F7F7F"/>
          <w:sz w:val="20"/>
          <w:szCs w:val="20"/>
          <w:lang w:val="fr-FR" w:eastAsia="fr-FR"/>
        </w:rPr>
        <w:t xml:space="preserve">(incluant les repas de midi/du soir, les collations et </w:t>
      </w:r>
      <w:r w:rsidR="005078AC" w:rsidRPr="009B321F">
        <w:rPr>
          <w:rFonts w:ascii="Arial" w:eastAsia="Times New Roman" w:hAnsi="Arial" w:cs="Arial"/>
          <w:i/>
          <w:iCs/>
          <w:color w:val="7F7F7F"/>
          <w:sz w:val="20"/>
          <w:szCs w:val="20"/>
          <w:lang w:val="fr-FR" w:eastAsia="fr-FR"/>
        </w:rPr>
        <w:t xml:space="preserve">si possible </w:t>
      </w:r>
      <w:r w:rsidR="0061266D" w:rsidRPr="009B321F">
        <w:rPr>
          <w:rFonts w:ascii="Arial" w:eastAsia="Times New Roman" w:hAnsi="Arial" w:cs="Arial"/>
          <w:i/>
          <w:iCs/>
          <w:color w:val="7F7F7F"/>
          <w:sz w:val="20"/>
          <w:szCs w:val="20"/>
          <w:lang w:val="fr-FR" w:eastAsia="fr-FR"/>
        </w:rPr>
        <w:t>les petits déjeuners)</w:t>
      </w:r>
      <w:r w:rsidRPr="009B321F">
        <w:rPr>
          <w:rFonts w:ascii="Arial" w:eastAsia="Times New Roman" w:hAnsi="Arial" w:cs="Arial"/>
          <w:i/>
          <w:iCs/>
          <w:color w:val="7F7F7F"/>
          <w:sz w:val="20"/>
          <w:szCs w:val="20"/>
          <w:lang w:val="fr-FR" w:eastAsia="fr-FR"/>
        </w:rPr>
        <w:t xml:space="preserve"> </w:t>
      </w:r>
    </w:p>
    <w:p w14:paraId="172D6A28" w14:textId="77777777" w:rsidR="00152148" w:rsidRPr="009B321F" w:rsidRDefault="00152148" w:rsidP="00152148">
      <w:pPr>
        <w:widowControl w:val="0"/>
        <w:shd w:val="clear" w:color="auto" w:fill="F2F2F2"/>
        <w:autoSpaceDE w:val="0"/>
        <w:autoSpaceDN w:val="0"/>
        <w:spacing w:after="120" w:line="240" w:lineRule="auto"/>
        <w:jc w:val="both"/>
        <w:rPr>
          <w:rFonts w:ascii="Arial" w:eastAsia="Times New Roman" w:hAnsi="Arial" w:cs="Arial"/>
          <w:i/>
          <w:iCs/>
          <w:color w:val="7F7F7F"/>
          <w:sz w:val="20"/>
          <w:szCs w:val="20"/>
          <w:u w:val="single"/>
          <w:lang w:val="fr-FR" w:eastAsia="fr-FR"/>
        </w:rPr>
      </w:pPr>
      <w:r w:rsidRPr="009B321F">
        <w:rPr>
          <w:rFonts w:ascii="Arial" w:eastAsia="Times New Roman" w:hAnsi="Arial" w:cs="Arial"/>
          <w:i/>
          <w:iCs/>
          <w:color w:val="7F7F7F"/>
          <w:sz w:val="20"/>
          <w:szCs w:val="20"/>
          <w:u w:val="single"/>
          <w:lang w:val="fr-FR" w:eastAsia="fr-FR"/>
        </w:rPr>
        <w:t>A remplir par la diététicienne sur la base de la planification hebdomadaire des menus</w:t>
      </w:r>
      <w:r w:rsidR="0061266D" w:rsidRPr="009B321F">
        <w:rPr>
          <w:rFonts w:ascii="Arial" w:eastAsia="Times New Roman" w:hAnsi="Arial" w:cs="Arial"/>
          <w:i/>
          <w:iCs/>
          <w:color w:val="7F7F7F"/>
          <w:sz w:val="20"/>
          <w:szCs w:val="20"/>
          <w:u w:val="single"/>
          <w:lang w:val="fr-FR" w:eastAsia="fr-FR"/>
        </w:rPr>
        <w:t xml:space="preserve"> </w:t>
      </w:r>
      <w:r w:rsidRPr="009B321F">
        <w:rPr>
          <w:rFonts w:ascii="Arial" w:eastAsia="Times New Roman" w:hAnsi="Arial" w:cs="Arial"/>
          <w:i/>
          <w:iCs/>
          <w:color w:val="7F7F7F"/>
          <w:sz w:val="20"/>
          <w:szCs w:val="20"/>
          <w:u w:val="single"/>
          <w:lang w:val="fr-FR" w:eastAsia="fr-FR"/>
        </w:rPr>
        <w:t xml:space="preserve">annexée </w:t>
      </w:r>
      <w:r w:rsidR="0061266D" w:rsidRPr="009B321F">
        <w:rPr>
          <w:rFonts w:ascii="Arial" w:eastAsia="Times New Roman" w:hAnsi="Arial" w:cs="Arial"/>
          <w:i/>
          <w:iCs/>
          <w:color w:val="7F7F7F"/>
          <w:sz w:val="20"/>
          <w:szCs w:val="20"/>
          <w:u w:val="single"/>
          <w:lang w:val="fr-FR" w:eastAsia="fr-FR"/>
        </w:rPr>
        <w:t xml:space="preserve">(incluant les repas de midi/du soir, les collations et </w:t>
      </w:r>
      <w:r w:rsidR="003127F8" w:rsidRPr="009B321F">
        <w:rPr>
          <w:rFonts w:ascii="Arial" w:eastAsia="Times New Roman" w:hAnsi="Arial" w:cs="Arial"/>
          <w:i/>
          <w:iCs/>
          <w:color w:val="7F7F7F"/>
          <w:sz w:val="20"/>
          <w:szCs w:val="20"/>
          <w:u w:val="single"/>
          <w:lang w:val="fr-FR" w:eastAsia="fr-FR"/>
        </w:rPr>
        <w:t xml:space="preserve">si possible </w:t>
      </w:r>
      <w:r w:rsidR="0061266D" w:rsidRPr="009B321F">
        <w:rPr>
          <w:rFonts w:ascii="Arial" w:eastAsia="Times New Roman" w:hAnsi="Arial" w:cs="Arial"/>
          <w:i/>
          <w:iCs/>
          <w:color w:val="7F7F7F"/>
          <w:sz w:val="20"/>
          <w:szCs w:val="20"/>
          <w:u w:val="single"/>
          <w:lang w:val="fr-FR" w:eastAsia="fr-FR"/>
        </w:rPr>
        <w:t>les petits déjeuners)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709"/>
        <w:gridCol w:w="748"/>
      </w:tblGrid>
      <w:tr w:rsidR="00152148" w:rsidRPr="009B321F" w14:paraId="252D866F" w14:textId="77777777" w:rsidTr="00106C98"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44E3DC0" w14:textId="77777777" w:rsidR="00152148" w:rsidRPr="009B321F" w:rsidRDefault="00152148" w:rsidP="00152148">
            <w:pPr>
              <w:widowControl w:val="0"/>
              <w:shd w:val="clear" w:color="auto" w:fill="F2F2F2"/>
              <w:autoSpaceDE w:val="0"/>
              <w:autoSpaceDN w:val="0"/>
              <w:spacing w:after="60" w:line="240" w:lineRule="auto"/>
              <w:rPr>
                <w:rFonts w:ascii="Arial" w:eastAsia="Times New Roman" w:hAnsi="Arial" w:cs="Arial"/>
                <w:i/>
                <w:iCs/>
                <w:color w:val="7F7F7F"/>
                <w:sz w:val="20"/>
                <w:szCs w:val="20"/>
                <w:lang w:val="fr-FR" w:eastAsia="fr-FR"/>
              </w:rPr>
            </w:pPr>
            <w:r w:rsidRPr="009B321F">
              <w:rPr>
                <w:rFonts w:ascii="Arial" w:eastAsia="Times New Roman" w:hAnsi="Arial" w:cs="Arial"/>
                <w:i/>
                <w:iCs/>
                <w:color w:val="7F7F7F"/>
                <w:sz w:val="20"/>
                <w:szCs w:val="20"/>
                <w:lang w:val="fr-FR" w:eastAsia="fr-FR"/>
              </w:rPr>
              <w:t>Cochez la réponse correspondante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08A3C898" w14:textId="77777777" w:rsidR="00152148" w:rsidRPr="009B321F" w:rsidRDefault="00152148" w:rsidP="00152148">
            <w:pPr>
              <w:widowControl w:val="0"/>
              <w:shd w:val="clear" w:color="auto" w:fill="F2F2F2"/>
              <w:autoSpaceDE w:val="0"/>
              <w:autoSpaceDN w:val="0"/>
              <w:spacing w:after="60" w:line="240" w:lineRule="auto"/>
              <w:jc w:val="center"/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</w:pPr>
            <w:r w:rsidRPr="009B321F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>Oui</w:t>
            </w:r>
          </w:p>
        </w:tc>
        <w:tc>
          <w:tcPr>
            <w:tcW w:w="748" w:type="dxa"/>
            <w:shd w:val="clear" w:color="auto" w:fill="F2F2F2"/>
            <w:vAlign w:val="center"/>
          </w:tcPr>
          <w:p w14:paraId="0E531A88" w14:textId="77777777" w:rsidR="00152148" w:rsidRPr="009B321F" w:rsidRDefault="00152148" w:rsidP="00152148">
            <w:pPr>
              <w:widowControl w:val="0"/>
              <w:shd w:val="clear" w:color="auto" w:fill="F2F2F2"/>
              <w:autoSpaceDE w:val="0"/>
              <w:autoSpaceDN w:val="0"/>
              <w:spacing w:after="60" w:line="240" w:lineRule="auto"/>
              <w:jc w:val="center"/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</w:pPr>
            <w:r w:rsidRPr="009B321F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>Non</w:t>
            </w:r>
          </w:p>
        </w:tc>
      </w:tr>
      <w:tr w:rsidR="00152148" w:rsidRPr="009B321F" w14:paraId="14C63ACC" w14:textId="77777777" w:rsidTr="005F4775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E8B1E8C" w14:textId="77777777" w:rsidR="00BF2B69" w:rsidRPr="009B321F" w:rsidRDefault="00BF2B69" w:rsidP="00EC3712">
            <w:pPr>
              <w:widowControl w:val="0"/>
              <w:shd w:val="clear" w:color="auto" w:fill="F2F2F2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</w:pPr>
            <w:r w:rsidRPr="009B321F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 xml:space="preserve">Présence de viande, poisson, œufs, tofu, légumineuse ou fromage  </w:t>
            </w:r>
          </w:p>
          <w:p w14:paraId="1A1FD2FA" w14:textId="77777777" w:rsidR="00152148" w:rsidRPr="009B321F" w:rsidRDefault="00BF2B69" w:rsidP="00EC3712">
            <w:pPr>
              <w:widowControl w:val="0"/>
              <w:shd w:val="clear" w:color="auto" w:fill="F2F2F2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9B321F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 xml:space="preserve">1-2x/jour (sources différentes) </w:t>
            </w:r>
          </w:p>
        </w:tc>
        <w:sdt>
          <w:sdtPr>
            <w:rPr>
              <w:rFonts w:ascii="Arial" w:eastAsia="Times New Roman" w:hAnsi="Arial" w:cs="Arial"/>
              <w:color w:val="7F7F7F"/>
              <w:sz w:val="20"/>
              <w:szCs w:val="20"/>
              <w:lang w:val="fr-FR" w:eastAsia="fr-FR"/>
            </w:rPr>
            <w:id w:val="554665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</w:tcBorders>
                <w:shd w:val="clear" w:color="auto" w:fill="F2F2F2"/>
                <w:vAlign w:val="center"/>
              </w:tcPr>
              <w:p w14:paraId="51ED8CCC" w14:textId="0968B858" w:rsidR="00152148" w:rsidRPr="00EC3712" w:rsidRDefault="00EC3712" w:rsidP="00EC3712">
                <w:pPr>
                  <w:widowControl w:val="0"/>
                  <w:shd w:val="clear" w:color="auto" w:fill="F2F2F2"/>
                  <w:autoSpaceDE w:val="0"/>
                  <w:autoSpaceDN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7F7F7F"/>
                    <w:sz w:val="20"/>
                    <w:szCs w:val="20"/>
                    <w:lang w:val="fr-FR" w:eastAsia="fr-FR"/>
                  </w:rPr>
                </w:pPr>
                <w:r w:rsidRPr="00EC3712">
                  <w:rPr>
                    <w:rFonts w:ascii="MS Gothic" w:eastAsia="MS Gothic" w:hAnsi="MS Gothic" w:cs="Arial" w:hint="eastAsia"/>
                    <w:color w:val="7F7F7F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7F7F7F"/>
              <w:sz w:val="20"/>
              <w:szCs w:val="20"/>
              <w:lang w:val="fr-FR" w:eastAsia="fr-FR"/>
            </w:rPr>
            <w:id w:val="-1225513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F2F2F2"/>
                <w:vAlign w:val="center"/>
              </w:tcPr>
              <w:p w14:paraId="213F4EFE" w14:textId="68227D74" w:rsidR="00152148" w:rsidRPr="00EC3712" w:rsidRDefault="005F4775" w:rsidP="00EC3712">
                <w:pPr>
                  <w:widowControl w:val="0"/>
                  <w:shd w:val="clear" w:color="auto" w:fill="F2F2F2"/>
                  <w:autoSpaceDE w:val="0"/>
                  <w:autoSpaceDN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7F7F7F"/>
                    <w:sz w:val="20"/>
                    <w:szCs w:val="20"/>
                    <w:lang w:val="fr-FR" w:eastAsia="fr-FR"/>
                  </w:rPr>
                </w:pPr>
                <w:r w:rsidRPr="00EC3712">
                  <w:rPr>
                    <w:rFonts w:ascii="MS Gothic" w:eastAsia="MS Gothic" w:hAnsi="MS Gothic" w:cs="Arial" w:hint="eastAsia"/>
                    <w:color w:val="7F7F7F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</w:tr>
      <w:tr w:rsidR="008916D7" w:rsidRPr="009B321F" w14:paraId="2880530A" w14:textId="77777777" w:rsidTr="00186207">
        <w:tc>
          <w:tcPr>
            <w:tcW w:w="7655" w:type="dxa"/>
            <w:shd w:val="clear" w:color="auto" w:fill="F2F2F2"/>
          </w:tcPr>
          <w:p w14:paraId="2A88F235" w14:textId="77777777" w:rsidR="008916D7" w:rsidRPr="009B321F" w:rsidRDefault="008916D7" w:rsidP="00186207">
            <w:pPr>
              <w:widowControl w:val="0"/>
              <w:shd w:val="clear" w:color="auto" w:fill="F2F2F2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>1-4x/mois</w:t>
            </w:r>
            <w:r w:rsidRPr="009B321F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 xml:space="preserve"> du poisson</w:t>
            </w:r>
          </w:p>
        </w:tc>
        <w:sdt>
          <w:sdtPr>
            <w:rPr>
              <w:rFonts w:ascii="Arial" w:eastAsia="Times New Roman" w:hAnsi="Arial" w:cs="Arial"/>
              <w:color w:val="7F7F7F"/>
              <w:sz w:val="20"/>
              <w:szCs w:val="20"/>
              <w:lang w:val="fr-FR" w:eastAsia="fr-FR"/>
            </w:rPr>
            <w:id w:val="1742219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/>
                <w:vAlign w:val="center"/>
              </w:tcPr>
              <w:p w14:paraId="62C0A1AF" w14:textId="77777777" w:rsidR="008916D7" w:rsidRPr="00EC3712" w:rsidRDefault="008916D7" w:rsidP="00186207">
                <w:pPr>
                  <w:widowControl w:val="0"/>
                  <w:shd w:val="clear" w:color="auto" w:fill="F2F2F2"/>
                  <w:autoSpaceDE w:val="0"/>
                  <w:autoSpaceDN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7F7F7F"/>
                    <w:sz w:val="20"/>
                    <w:szCs w:val="20"/>
                    <w:lang w:val="fr-FR" w:eastAsia="fr-FR"/>
                  </w:rPr>
                </w:pPr>
                <w:r w:rsidRPr="00EC3712">
                  <w:rPr>
                    <w:rFonts w:ascii="MS Gothic" w:eastAsia="MS Gothic" w:hAnsi="MS Gothic" w:cs="Arial" w:hint="eastAsia"/>
                    <w:color w:val="7F7F7F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7F7F7F"/>
              <w:sz w:val="20"/>
              <w:szCs w:val="20"/>
              <w:lang w:val="fr-FR" w:eastAsia="fr-FR"/>
            </w:rPr>
            <w:id w:val="1610093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F2F2F2"/>
                <w:vAlign w:val="center"/>
              </w:tcPr>
              <w:p w14:paraId="1307ACE4" w14:textId="77777777" w:rsidR="008916D7" w:rsidRPr="00EC3712" w:rsidRDefault="008916D7" w:rsidP="00186207">
                <w:pPr>
                  <w:widowControl w:val="0"/>
                  <w:shd w:val="clear" w:color="auto" w:fill="F2F2F2"/>
                  <w:autoSpaceDE w:val="0"/>
                  <w:autoSpaceDN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7F7F7F"/>
                    <w:sz w:val="20"/>
                    <w:szCs w:val="20"/>
                    <w:lang w:val="fr-FR" w:eastAsia="fr-FR"/>
                  </w:rPr>
                </w:pPr>
                <w:r w:rsidRPr="00EC3712">
                  <w:rPr>
                    <w:rFonts w:ascii="MS Gothic" w:eastAsia="MS Gothic" w:hAnsi="MS Gothic" w:cs="Arial" w:hint="eastAsia"/>
                    <w:color w:val="7F7F7F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</w:tr>
      <w:tr w:rsidR="008916D7" w:rsidRPr="009B321F" w14:paraId="67FF5FFC" w14:textId="77777777" w:rsidTr="00186207">
        <w:tc>
          <w:tcPr>
            <w:tcW w:w="7655" w:type="dxa"/>
            <w:shd w:val="clear" w:color="auto" w:fill="F2F2F2"/>
          </w:tcPr>
          <w:p w14:paraId="06B129F9" w14:textId="4ED59E3E" w:rsidR="008916D7" w:rsidRDefault="008916D7" w:rsidP="00186207">
            <w:pPr>
              <w:widowControl w:val="0"/>
              <w:shd w:val="clear" w:color="auto" w:fill="F2F2F2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>Min. 1x/semaine un menu végétarien</w:t>
            </w:r>
            <w:r w:rsidR="00975241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 xml:space="preserve"> à midi</w:t>
            </w:r>
          </w:p>
        </w:tc>
        <w:sdt>
          <w:sdtPr>
            <w:rPr>
              <w:rFonts w:ascii="Arial" w:eastAsia="Times New Roman" w:hAnsi="Arial" w:cs="Arial"/>
              <w:color w:val="7F7F7F"/>
              <w:sz w:val="20"/>
              <w:szCs w:val="20"/>
              <w:lang w:val="fr-FR" w:eastAsia="fr-FR"/>
            </w:rPr>
            <w:id w:val="1979099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/>
                <w:vAlign w:val="center"/>
              </w:tcPr>
              <w:p w14:paraId="55A3F7B1" w14:textId="77777777" w:rsidR="008916D7" w:rsidRPr="00EC3712" w:rsidRDefault="008916D7" w:rsidP="00186207">
                <w:pPr>
                  <w:widowControl w:val="0"/>
                  <w:shd w:val="clear" w:color="auto" w:fill="F2F2F2"/>
                  <w:autoSpaceDE w:val="0"/>
                  <w:autoSpaceDN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7F7F7F"/>
                    <w:sz w:val="20"/>
                    <w:szCs w:val="20"/>
                    <w:lang w:val="fr-FR" w:eastAsia="fr-FR"/>
                  </w:rPr>
                </w:pPr>
                <w:r w:rsidRPr="00EC3712">
                  <w:rPr>
                    <w:rFonts w:ascii="MS Gothic" w:eastAsia="MS Gothic" w:hAnsi="MS Gothic" w:cs="Arial" w:hint="eastAsia"/>
                    <w:color w:val="7F7F7F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7F7F7F"/>
              <w:sz w:val="20"/>
              <w:szCs w:val="20"/>
              <w:lang w:val="fr-FR" w:eastAsia="fr-FR"/>
            </w:rPr>
            <w:id w:val="788406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F2F2F2"/>
                <w:vAlign w:val="center"/>
              </w:tcPr>
              <w:p w14:paraId="0E623106" w14:textId="77777777" w:rsidR="008916D7" w:rsidRPr="00EC3712" w:rsidRDefault="008916D7" w:rsidP="00186207">
                <w:pPr>
                  <w:widowControl w:val="0"/>
                  <w:shd w:val="clear" w:color="auto" w:fill="F2F2F2"/>
                  <w:autoSpaceDE w:val="0"/>
                  <w:autoSpaceDN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7F7F7F"/>
                    <w:sz w:val="20"/>
                    <w:szCs w:val="20"/>
                    <w:lang w:val="fr-FR" w:eastAsia="fr-FR"/>
                  </w:rPr>
                </w:pPr>
                <w:r w:rsidRPr="00EC3712">
                  <w:rPr>
                    <w:rFonts w:ascii="MS Gothic" w:eastAsia="MS Gothic" w:hAnsi="MS Gothic" w:cs="Arial" w:hint="eastAsia"/>
                    <w:color w:val="7F7F7F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</w:tr>
      <w:tr w:rsidR="00152148" w:rsidRPr="009B321F" w14:paraId="4D7E962D" w14:textId="77777777" w:rsidTr="005F4775">
        <w:tc>
          <w:tcPr>
            <w:tcW w:w="7655" w:type="dxa"/>
            <w:tcBorders>
              <w:top w:val="single" w:sz="4" w:space="0" w:color="auto"/>
            </w:tcBorders>
            <w:shd w:val="clear" w:color="auto" w:fill="F2F2F2"/>
          </w:tcPr>
          <w:p w14:paraId="13CA5364" w14:textId="65D0578B" w:rsidR="00152148" w:rsidRPr="009B321F" w:rsidRDefault="00BF2B69" w:rsidP="00EC3712">
            <w:pPr>
              <w:widowControl w:val="0"/>
              <w:shd w:val="clear" w:color="auto" w:fill="F2F2F2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9B321F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 xml:space="preserve">5x/jour un légume et/ou un fruit, dont </w:t>
            </w:r>
            <w:r w:rsidR="003253B1" w:rsidRPr="009B321F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 xml:space="preserve">au moins </w:t>
            </w:r>
            <w:r w:rsidRPr="009B321F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>3 crus</w:t>
            </w:r>
            <w:r w:rsidRPr="009B321F">
              <w:rPr>
                <w:rFonts w:ascii="Arial" w:eastAsia="Times New Roman" w:hAnsi="Arial" w:cs="Arial"/>
                <w:i/>
                <w:color w:val="7F7F7F"/>
                <w:sz w:val="20"/>
                <w:szCs w:val="20"/>
                <w:lang w:val="fr-FR" w:eastAsia="fr-FR"/>
              </w:rPr>
              <w:t xml:space="preserve"> </w:t>
            </w:r>
          </w:p>
        </w:tc>
        <w:sdt>
          <w:sdtPr>
            <w:rPr>
              <w:rFonts w:ascii="Arial" w:eastAsia="Times New Roman" w:hAnsi="Arial" w:cs="Arial"/>
              <w:color w:val="7F7F7F"/>
              <w:sz w:val="20"/>
              <w:szCs w:val="20"/>
              <w:lang w:val="fr-FR" w:eastAsia="fr-FR"/>
            </w:rPr>
            <w:id w:val="-443231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/>
                <w:vAlign w:val="center"/>
              </w:tcPr>
              <w:p w14:paraId="53EDEE68" w14:textId="5C31DDAF" w:rsidR="00152148" w:rsidRPr="00EC3712" w:rsidRDefault="005F4775" w:rsidP="00EC3712">
                <w:pPr>
                  <w:widowControl w:val="0"/>
                  <w:shd w:val="clear" w:color="auto" w:fill="F2F2F2"/>
                  <w:autoSpaceDE w:val="0"/>
                  <w:autoSpaceDN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7F7F7F"/>
                    <w:sz w:val="20"/>
                    <w:szCs w:val="20"/>
                    <w:lang w:val="fr-FR" w:eastAsia="fr-FR"/>
                  </w:rPr>
                </w:pPr>
                <w:r w:rsidRPr="00EC3712">
                  <w:rPr>
                    <w:rFonts w:ascii="MS Gothic" w:eastAsia="MS Gothic" w:hAnsi="MS Gothic" w:cs="Arial" w:hint="eastAsia"/>
                    <w:color w:val="7F7F7F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7F7F7F"/>
              <w:sz w:val="20"/>
              <w:szCs w:val="20"/>
              <w:lang w:val="fr-FR" w:eastAsia="fr-FR"/>
            </w:rPr>
            <w:id w:val="-1208408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F2F2F2"/>
                <w:vAlign w:val="center"/>
              </w:tcPr>
              <w:p w14:paraId="69DFE5C5" w14:textId="73B5413D" w:rsidR="00152148" w:rsidRPr="00EC3712" w:rsidRDefault="005F4775" w:rsidP="00EC3712">
                <w:pPr>
                  <w:widowControl w:val="0"/>
                  <w:shd w:val="clear" w:color="auto" w:fill="F2F2F2"/>
                  <w:autoSpaceDE w:val="0"/>
                  <w:autoSpaceDN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7F7F7F"/>
                    <w:sz w:val="20"/>
                    <w:szCs w:val="20"/>
                    <w:lang w:val="fr-FR" w:eastAsia="fr-FR"/>
                  </w:rPr>
                </w:pPr>
                <w:r w:rsidRPr="00EC3712">
                  <w:rPr>
                    <w:rFonts w:ascii="MS Gothic" w:eastAsia="MS Gothic" w:hAnsi="MS Gothic" w:cs="Arial" w:hint="eastAsia"/>
                    <w:color w:val="7F7F7F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</w:tr>
      <w:tr w:rsidR="00152148" w:rsidRPr="009B321F" w14:paraId="5022D304" w14:textId="77777777" w:rsidTr="005F4775">
        <w:tc>
          <w:tcPr>
            <w:tcW w:w="7655" w:type="dxa"/>
            <w:shd w:val="clear" w:color="auto" w:fill="F2F2F2"/>
          </w:tcPr>
          <w:p w14:paraId="0C540D80" w14:textId="200822EE" w:rsidR="00152148" w:rsidRPr="009B321F" w:rsidRDefault="00BF2B69" w:rsidP="00891912">
            <w:pPr>
              <w:widowControl w:val="0"/>
              <w:shd w:val="clear" w:color="auto" w:fill="F2F2F2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9B321F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>3x/jour un féculent</w:t>
            </w:r>
            <w:r w:rsidRPr="009B321F">
              <w:rPr>
                <w:rFonts w:ascii="Arial" w:eastAsia="Times New Roman" w:hAnsi="Arial" w:cs="Arial"/>
                <w:i/>
                <w:color w:val="7F7F7F"/>
                <w:sz w:val="20"/>
                <w:szCs w:val="20"/>
                <w:lang w:val="fr-FR" w:eastAsia="fr-FR"/>
              </w:rPr>
              <w:t xml:space="preserve"> </w:t>
            </w:r>
          </w:p>
        </w:tc>
        <w:sdt>
          <w:sdtPr>
            <w:rPr>
              <w:rFonts w:ascii="Arial" w:eastAsia="Times New Roman" w:hAnsi="Arial" w:cs="Arial"/>
              <w:color w:val="7F7F7F"/>
              <w:sz w:val="20"/>
              <w:szCs w:val="20"/>
              <w:lang w:val="fr-FR" w:eastAsia="fr-FR"/>
            </w:rPr>
            <w:id w:val="-875629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/>
                <w:vAlign w:val="center"/>
              </w:tcPr>
              <w:p w14:paraId="0F96901D" w14:textId="494FAE7D" w:rsidR="00152148" w:rsidRPr="00EC3712" w:rsidRDefault="005F4775" w:rsidP="00EC3712">
                <w:pPr>
                  <w:widowControl w:val="0"/>
                  <w:shd w:val="clear" w:color="auto" w:fill="F2F2F2"/>
                  <w:autoSpaceDE w:val="0"/>
                  <w:autoSpaceDN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7F7F7F"/>
                    <w:sz w:val="20"/>
                    <w:szCs w:val="20"/>
                    <w:lang w:val="fr-FR" w:eastAsia="fr-FR"/>
                  </w:rPr>
                </w:pPr>
                <w:r w:rsidRPr="00EC3712">
                  <w:rPr>
                    <w:rFonts w:ascii="MS Gothic" w:eastAsia="MS Gothic" w:hAnsi="MS Gothic" w:cs="Arial" w:hint="eastAsia"/>
                    <w:color w:val="7F7F7F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7F7F7F"/>
              <w:sz w:val="20"/>
              <w:szCs w:val="20"/>
              <w:lang w:val="fr-FR" w:eastAsia="fr-FR"/>
            </w:rPr>
            <w:id w:val="-1146124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F2F2F2"/>
                <w:vAlign w:val="center"/>
              </w:tcPr>
              <w:p w14:paraId="1E236D3F" w14:textId="52ABECA0" w:rsidR="00152148" w:rsidRPr="00EC3712" w:rsidRDefault="005F4775" w:rsidP="00EC3712">
                <w:pPr>
                  <w:widowControl w:val="0"/>
                  <w:shd w:val="clear" w:color="auto" w:fill="F2F2F2"/>
                  <w:autoSpaceDE w:val="0"/>
                  <w:autoSpaceDN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7F7F7F"/>
                    <w:sz w:val="20"/>
                    <w:szCs w:val="20"/>
                    <w:lang w:val="fr-FR" w:eastAsia="fr-FR"/>
                  </w:rPr>
                </w:pPr>
                <w:r w:rsidRPr="00EC3712">
                  <w:rPr>
                    <w:rFonts w:ascii="MS Gothic" w:eastAsia="MS Gothic" w:hAnsi="MS Gothic" w:cs="Arial" w:hint="eastAsia"/>
                    <w:color w:val="7F7F7F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</w:tr>
      <w:tr w:rsidR="00891912" w:rsidRPr="009B321F" w14:paraId="172F9DAB" w14:textId="77777777" w:rsidTr="005F4775">
        <w:tc>
          <w:tcPr>
            <w:tcW w:w="7655" w:type="dxa"/>
            <w:shd w:val="clear" w:color="auto" w:fill="F2F2F2"/>
          </w:tcPr>
          <w:p w14:paraId="0006FB41" w14:textId="24339368" w:rsidR="00891912" w:rsidRPr="009B321F" w:rsidRDefault="00891912" w:rsidP="00DE3AA4">
            <w:pPr>
              <w:widowControl w:val="0"/>
              <w:shd w:val="clear" w:color="auto" w:fill="F2F2F2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i/>
                <w:color w:val="7F7F7F"/>
                <w:sz w:val="20"/>
                <w:szCs w:val="20"/>
                <w:lang w:val="fr-FR" w:eastAsia="fr-FR"/>
              </w:rPr>
            </w:pPr>
            <w:r w:rsidRPr="0063545D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 xml:space="preserve">Min. </w:t>
            </w:r>
            <w:r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>5</w:t>
            </w:r>
            <w:r w:rsidRPr="0063545D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 xml:space="preserve"> f</w:t>
            </w:r>
            <w:r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 xml:space="preserve">éculents différents sur 14 repas de midi et du soir, </w:t>
            </w:r>
            <w:r w:rsidR="00B728E9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br/>
            </w:r>
            <w:r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 xml:space="preserve">dont </w:t>
            </w:r>
            <w:r w:rsidR="00186207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 xml:space="preserve">si possible </w:t>
            </w:r>
            <w:r w:rsidR="00B728E9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 xml:space="preserve">au moins </w:t>
            </w:r>
            <w:r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 xml:space="preserve">1 </w:t>
            </w:r>
            <w:r w:rsidR="00DE3AA4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>avec une teneur élevée en fibre</w:t>
            </w:r>
            <w:r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>s</w:t>
            </w:r>
          </w:p>
        </w:tc>
        <w:sdt>
          <w:sdtPr>
            <w:rPr>
              <w:rFonts w:ascii="Arial" w:eastAsia="Times New Roman" w:hAnsi="Arial" w:cs="Arial"/>
              <w:color w:val="808080"/>
              <w:sz w:val="20"/>
              <w:szCs w:val="20"/>
              <w:lang w:val="fr-FR" w:eastAsia="fr-FR"/>
            </w:rPr>
            <w:id w:val="605856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/>
                <w:vAlign w:val="center"/>
              </w:tcPr>
              <w:p w14:paraId="26E1A423" w14:textId="565BF015" w:rsidR="00891912" w:rsidRDefault="00891912" w:rsidP="00EC3712">
                <w:pPr>
                  <w:widowControl w:val="0"/>
                  <w:shd w:val="clear" w:color="auto" w:fill="F2F2F2"/>
                  <w:autoSpaceDE w:val="0"/>
                  <w:autoSpaceDN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7F7F7F"/>
                    <w:sz w:val="20"/>
                    <w:szCs w:val="20"/>
                    <w:lang w:val="fr-FR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808080"/>
              <w:sz w:val="20"/>
              <w:szCs w:val="20"/>
              <w:lang w:val="fr-FR" w:eastAsia="fr-FR"/>
            </w:rPr>
            <w:id w:val="-588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F2F2F2"/>
                <w:vAlign w:val="center"/>
              </w:tcPr>
              <w:p w14:paraId="39629D0C" w14:textId="20163996" w:rsidR="00891912" w:rsidRDefault="00891912" w:rsidP="00EC3712">
                <w:pPr>
                  <w:widowControl w:val="0"/>
                  <w:shd w:val="clear" w:color="auto" w:fill="F2F2F2"/>
                  <w:autoSpaceDE w:val="0"/>
                  <w:autoSpaceDN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7F7F7F"/>
                    <w:sz w:val="20"/>
                    <w:szCs w:val="20"/>
                    <w:lang w:val="fr-FR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</w:tr>
      <w:tr w:rsidR="00152148" w:rsidRPr="009B321F" w14:paraId="14947457" w14:textId="77777777" w:rsidTr="005F4775">
        <w:tc>
          <w:tcPr>
            <w:tcW w:w="7655" w:type="dxa"/>
            <w:shd w:val="clear" w:color="auto" w:fill="F2F2F2"/>
          </w:tcPr>
          <w:p w14:paraId="63062514" w14:textId="77777777" w:rsidR="00152148" w:rsidRPr="009B321F" w:rsidRDefault="00BF2B69" w:rsidP="00EC3712">
            <w:pPr>
              <w:widowControl w:val="0"/>
              <w:shd w:val="clear" w:color="auto" w:fill="F2F2F2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</w:pPr>
            <w:r w:rsidRPr="009B321F">
              <w:rPr>
                <w:rFonts w:ascii="Arial" w:eastAsia="Times New Roman" w:hAnsi="Arial" w:cs="Arial"/>
                <w:i/>
                <w:color w:val="7F7F7F"/>
                <w:sz w:val="20"/>
                <w:szCs w:val="20"/>
                <w:lang w:val="fr-FR" w:eastAsia="fr-FR"/>
              </w:rPr>
              <w:t>3x/jour un produit laitier</w:t>
            </w:r>
          </w:p>
        </w:tc>
        <w:sdt>
          <w:sdtPr>
            <w:rPr>
              <w:rFonts w:ascii="Arial" w:eastAsia="Times New Roman" w:hAnsi="Arial" w:cs="Arial"/>
              <w:color w:val="7F7F7F"/>
              <w:sz w:val="20"/>
              <w:szCs w:val="20"/>
              <w:lang w:val="fr-FR" w:eastAsia="fr-FR"/>
            </w:rPr>
            <w:id w:val="-1318486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/>
                <w:vAlign w:val="center"/>
              </w:tcPr>
              <w:p w14:paraId="7DC96E4B" w14:textId="1FA7BC21" w:rsidR="00152148" w:rsidRPr="00EC3712" w:rsidRDefault="005F4775" w:rsidP="00EC3712">
                <w:pPr>
                  <w:widowControl w:val="0"/>
                  <w:shd w:val="clear" w:color="auto" w:fill="F2F2F2"/>
                  <w:autoSpaceDE w:val="0"/>
                  <w:autoSpaceDN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7F7F7F"/>
                    <w:sz w:val="20"/>
                    <w:szCs w:val="20"/>
                    <w:lang w:val="fr-FR" w:eastAsia="fr-FR"/>
                  </w:rPr>
                </w:pPr>
                <w:r w:rsidRPr="00EC3712">
                  <w:rPr>
                    <w:rFonts w:ascii="MS Gothic" w:eastAsia="MS Gothic" w:hAnsi="MS Gothic" w:cs="Arial" w:hint="eastAsia"/>
                    <w:color w:val="7F7F7F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7F7F7F"/>
              <w:sz w:val="20"/>
              <w:szCs w:val="20"/>
              <w:lang w:val="fr-FR" w:eastAsia="fr-FR"/>
            </w:rPr>
            <w:id w:val="105935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F2F2F2"/>
                <w:vAlign w:val="center"/>
              </w:tcPr>
              <w:p w14:paraId="33992104" w14:textId="06E9EFF0" w:rsidR="00152148" w:rsidRPr="00EC3712" w:rsidRDefault="005F4775" w:rsidP="00EC3712">
                <w:pPr>
                  <w:widowControl w:val="0"/>
                  <w:shd w:val="clear" w:color="auto" w:fill="F2F2F2"/>
                  <w:autoSpaceDE w:val="0"/>
                  <w:autoSpaceDN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7F7F7F"/>
                    <w:sz w:val="20"/>
                    <w:szCs w:val="20"/>
                    <w:lang w:val="fr-FR" w:eastAsia="fr-FR"/>
                  </w:rPr>
                </w:pPr>
                <w:r w:rsidRPr="00EC3712">
                  <w:rPr>
                    <w:rFonts w:ascii="MS Gothic" w:eastAsia="MS Gothic" w:hAnsi="MS Gothic" w:cs="Arial" w:hint="eastAsia"/>
                    <w:color w:val="7F7F7F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</w:tr>
      <w:tr w:rsidR="00152148" w:rsidRPr="009B321F" w14:paraId="437F96DB" w14:textId="77777777" w:rsidTr="005F4775">
        <w:tc>
          <w:tcPr>
            <w:tcW w:w="7655" w:type="dxa"/>
            <w:shd w:val="clear" w:color="auto" w:fill="F2F2F2"/>
          </w:tcPr>
          <w:p w14:paraId="1E3FF7F0" w14:textId="77777777" w:rsidR="00152148" w:rsidRPr="009B321F" w:rsidRDefault="00BF2B69" w:rsidP="00EC3712">
            <w:pPr>
              <w:widowControl w:val="0"/>
              <w:shd w:val="clear" w:color="auto" w:fill="F2F2F2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</w:pPr>
            <w:r w:rsidRPr="009B321F">
              <w:rPr>
                <w:rFonts w:ascii="Arial" w:eastAsia="Times New Roman" w:hAnsi="Arial" w:cs="Arial"/>
                <w:i/>
                <w:color w:val="7F7F7F"/>
                <w:sz w:val="20"/>
                <w:szCs w:val="20"/>
                <w:lang w:val="fr-FR" w:eastAsia="fr-FR"/>
              </w:rPr>
              <w:t>Max. 4x/jour un mets sucré, dont max. 1x/j un dessert sucré</w:t>
            </w:r>
          </w:p>
        </w:tc>
        <w:sdt>
          <w:sdtPr>
            <w:rPr>
              <w:rFonts w:ascii="Arial" w:eastAsia="Times New Roman" w:hAnsi="Arial" w:cs="Arial"/>
              <w:color w:val="7F7F7F"/>
              <w:sz w:val="20"/>
              <w:szCs w:val="20"/>
              <w:lang w:val="fr-FR" w:eastAsia="fr-FR"/>
            </w:rPr>
            <w:id w:val="1450130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/>
                <w:vAlign w:val="center"/>
              </w:tcPr>
              <w:p w14:paraId="17176CDC" w14:textId="7EAD349E" w:rsidR="00152148" w:rsidRPr="00EC3712" w:rsidRDefault="005F4775" w:rsidP="00EC3712">
                <w:pPr>
                  <w:widowControl w:val="0"/>
                  <w:shd w:val="clear" w:color="auto" w:fill="F2F2F2"/>
                  <w:autoSpaceDE w:val="0"/>
                  <w:autoSpaceDN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7F7F7F"/>
                    <w:sz w:val="20"/>
                    <w:szCs w:val="20"/>
                    <w:lang w:val="fr-FR" w:eastAsia="fr-FR"/>
                  </w:rPr>
                </w:pPr>
                <w:r w:rsidRPr="00EC3712">
                  <w:rPr>
                    <w:rFonts w:ascii="MS Gothic" w:eastAsia="MS Gothic" w:hAnsi="MS Gothic" w:cs="Arial" w:hint="eastAsia"/>
                    <w:color w:val="7F7F7F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7F7F7F"/>
              <w:sz w:val="20"/>
              <w:szCs w:val="20"/>
              <w:lang w:val="fr-FR" w:eastAsia="fr-FR"/>
            </w:rPr>
            <w:id w:val="356552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F2F2F2"/>
                <w:vAlign w:val="center"/>
              </w:tcPr>
              <w:p w14:paraId="78B7F003" w14:textId="0C753570" w:rsidR="00152148" w:rsidRPr="00EC3712" w:rsidRDefault="005F4775" w:rsidP="00EC3712">
                <w:pPr>
                  <w:widowControl w:val="0"/>
                  <w:shd w:val="clear" w:color="auto" w:fill="F2F2F2"/>
                  <w:autoSpaceDE w:val="0"/>
                  <w:autoSpaceDN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7F7F7F"/>
                    <w:sz w:val="20"/>
                    <w:szCs w:val="20"/>
                    <w:lang w:val="fr-FR" w:eastAsia="fr-FR"/>
                  </w:rPr>
                </w:pPr>
                <w:r w:rsidRPr="00EC3712">
                  <w:rPr>
                    <w:rFonts w:ascii="MS Gothic" w:eastAsia="MS Gothic" w:hAnsi="MS Gothic" w:cs="Arial" w:hint="eastAsia"/>
                    <w:color w:val="7F7F7F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</w:tr>
      <w:tr w:rsidR="00152148" w:rsidRPr="009B321F" w14:paraId="641C74E0" w14:textId="77777777" w:rsidTr="005F4775">
        <w:tc>
          <w:tcPr>
            <w:tcW w:w="7655" w:type="dxa"/>
            <w:shd w:val="clear" w:color="auto" w:fill="F2F2F2"/>
          </w:tcPr>
          <w:p w14:paraId="10CB1B77" w14:textId="77777777" w:rsidR="00152148" w:rsidRPr="009B321F" w:rsidRDefault="00BF2B69" w:rsidP="00EC3712">
            <w:pPr>
              <w:widowControl w:val="0"/>
              <w:shd w:val="clear" w:color="auto" w:fill="F2F2F2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</w:pPr>
            <w:r w:rsidRPr="009B321F">
              <w:rPr>
                <w:rFonts w:ascii="Arial" w:eastAsia="Times New Roman" w:hAnsi="Arial" w:cs="Arial"/>
                <w:i/>
                <w:color w:val="7F7F7F"/>
                <w:sz w:val="20"/>
                <w:szCs w:val="20"/>
                <w:lang w:val="fr-FR" w:eastAsia="fr-FR"/>
              </w:rPr>
              <w:t xml:space="preserve">Max. 1x/jour </w:t>
            </w:r>
            <w:r w:rsidRPr="00EC3712">
              <w:rPr>
                <w:rFonts w:ascii="Arial" w:eastAsia="Times New Roman" w:hAnsi="Arial" w:cs="Arial"/>
                <w:i/>
                <w:color w:val="7F7F7F"/>
                <w:sz w:val="20"/>
                <w:szCs w:val="20"/>
                <w:lang w:val="fr-FR" w:eastAsia="fr-FR"/>
              </w:rPr>
              <w:t>un mets gras</w:t>
            </w:r>
          </w:p>
        </w:tc>
        <w:sdt>
          <w:sdtPr>
            <w:rPr>
              <w:rFonts w:ascii="Arial" w:eastAsia="Times New Roman" w:hAnsi="Arial" w:cs="Arial"/>
              <w:color w:val="7F7F7F"/>
              <w:sz w:val="20"/>
              <w:szCs w:val="20"/>
              <w:lang w:val="fr-FR" w:eastAsia="fr-FR"/>
            </w:rPr>
            <w:id w:val="1584948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/>
                <w:vAlign w:val="center"/>
              </w:tcPr>
              <w:p w14:paraId="5AE957C8" w14:textId="719789CF" w:rsidR="00152148" w:rsidRPr="00EC3712" w:rsidRDefault="003D3757" w:rsidP="00EC3712">
                <w:pPr>
                  <w:widowControl w:val="0"/>
                  <w:shd w:val="clear" w:color="auto" w:fill="F2F2F2"/>
                  <w:autoSpaceDE w:val="0"/>
                  <w:autoSpaceDN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7F7F7F"/>
                    <w:sz w:val="20"/>
                    <w:szCs w:val="20"/>
                    <w:lang w:val="fr-FR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7F7F7F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7F7F7F"/>
              <w:sz w:val="20"/>
              <w:szCs w:val="20"/>
              <w:lang w:val="fr-FR" w:eastAsia="fr-FR"/>
            </w:rPr>
            <w:id w:val="1387376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F2F2F2"/>
                <w:vAlign w:val="center"/>
              </w:tcPr>
              <w:p w14:paraId="44D96C4C" w14:textId="1C0AC877" w:rsidR="00152148" w:rsidRPr="00EC3712" w:rsidRDefault="005F4775" w:rsidP="00EC3712">
                <w:pPr>
                  <w:widowControl w:val="0"/>
                  <w:shd w:val="clear" w:color="auto" w:fill="F2F2F2"/>
                  <w:autoSpaceDE w:val="0"/>
                  <w:autoSpaceDN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7F7F7F"/>
                    <w:sz w:val="20"/>
                    <w:szCs w:val="20"/>
                    <w:lang w:val="fr-FR" w:eastAsia="fr-FR"/>
                  </w:rPr>
                </w:pPr>
                <w:r w:rsidRPr="00EC3712">
                  <w:rPr>
                    <w:rFonts w:ascii="MS Gothic" w:eastAsia="MS Gothic" w:hAnsi="MS Gothic" w:cs="Arial" w:hint="eastAsia"/>
                    <w:color w:val="7F7F7F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</w:tr>
    </w:tbl>
    <w:p w14:paraId="10EE6505" w14:textId="0F1D98AC" w:rsidR="002952C5" w:rsidRDefault="002952C5" w:rsidP="002952C5">
      <w:pPr>
        <w:widowControl w:val="0"/>
        <w:shd w:val="clear" w:color="auto" w:fill="F2F2F2"/>
        <w:autoSpaceDE w:val="0"/>
        <w:autoSpaceDN w:val="0"/>
        <w:spacing w:after="60" w:line="240" w:lineRule="auto"/>
        <w:rPr>
          <w:rFonts w:ascii="Arial" w:eastAsia="Times New Roman" w:hAnsi="Arial" w:cs="Arial"/>
          <w:i/>
          <w:color w:val="7F7F7F"/>
          <w:sz w:val="20"/>
          <w:szCs w:val="20"/>
          <w:lang w:val="fr-FR" w:eastAsia="fr-FR"/>
        </w:rPr>
      </w:pPr>
      <w:r w:rsidRPr="00F84B21">
        <w:rPr>
          <w:rFonts w:ascii="Arial" w:eastAsia="Times New Roman" w:hAnsi="Arial" w:cs="Arial"/>
          <w:i/>
          <w:color w:val="7F7F7F"/>
          <w:sz w:val="20"/>
          <w:szCs w:val="20"/>
          <w:lang w:val="fr-FR" w:eastAsia="fr-FR"/>
        </w:rPr>
        <w:t>Nombre de menus de la semaine conformes aux critères</w:t>
      </w:r>
      <w:r>
        <w:rPr>
          <w:rFonts w:ascii="Arial" w:eastAsia="Times New Roman" w:hAnsi="Arial" w:cs="Arial"/>
          <w:i/>
          <w:color w:val="7F7F7F"/>
          <w:sz w:val="20"/>
          <w:szCs w:val="20"/>
          <w:lang w:val="fr-FR" w:eastAsia="fr-FR"/>
        </w:rPr>
        <w:t xml:space="preserve">: </w:t>
      </w:r>
      <w:sdt>
        <w:sdtPr>
          <w:rPr>
            <w:rFonts w:ascii="Arial" w:eastAsia="Times New Roman" w:hAnsi="Arial" w:cs="Arial"/>
            <w:i/>
            <w:color w:val="7F7F7F"/>
            <w:sz w:val="20"/>
            <w:szCs w:val="20"/>
            <w:lang w:val="fr-FR" w:eastAsia="fr-FR"/>
          </w:rPr>
          <w:id w:val="1692256755"/>
        </w:sdtPr>
        <w:sdtEndPr/>
        <w:sdtContent>
          <w:r>
            <w:rPr>
              <w:rFonts w:ascii="Arial" w:eastAsia="Times New Roman" w:hAnsi="Arial" w:cs="Arial"/>
              <w:i/>
              <w:color w:val="7F7F7F"/>
              <w:sz w:val="20"/>
              <w:szCs w:val="20"/>
              <w:lang w:val="fr-FR" w:eastAsia="fr-FR"/>
            </w:rPr>
            <w:t>__</w:t>
          </w:r>
        </w:sdtContent>
      </w:sdt>
      <w:r>
        <w:rPr>
          <w:rFonts w:ascii="Arial" w:eastAsia="Times New Roman" w:hAnsi="Arial" w:cs="Arial"/>
          <w:i/>
          <w:color w:val="7F7F7F"/>
          <w:sz w:val="20"/>
          <w:szCs w:val="20"/>
          <w:lang w:val="fr-FR" w:eastAsia="fr-FR"/>
        </w:rPr>
        <w:t xml:space="preserve"> / </w:t>
      </w:r>
      <w:sdt>
        <w:sdtPr>
          <w:rPr>
            <w:rFonts w:ascii="Arial" w:eastAsia="Times New Roman" w:hAnsi="Arial" w:cs="Arial"/>
            <w:i/>
            <w:color w:val="7F7F7F"/>
            <w:sz w:val="20"/>
            <w:szCs w:val="20"/>
            <w:lang w:val="fr-FR" w:eastAsia="fr-FR"/>
          </w:rPr>
          <w:id w:val="-1542429512"/>
        </w:sdtPr>
        <w:sdtEndPr/>
        <w:sdtContent>
          <w:r>
            <w:rPr>
              <w:rFonts w:ascii="Arial" w:eastAsia="Times New Roman" w:hAnsi="Arial" w:cs="Arial"/>
              <w:i/>
              <w:color w:val="7F7F7F"/>
              <w:sz w:val="20"/>
              <w:szCs w:val="20"/>
              <w:lang w:val="fr-FR" w:eastAsia="fr-FR"/>
            </w:rPr>
            <w:t>__</w:t>
          </w:r>
        </w:sdtContent>
      </w:sdt>
      <w:r>
        <w:rPr>
          <w:rFonts w:ascii="Arial" w:eastAsia="Times New Roman" w:hAnsi="Arial" w:cs="Arial"/>
          <w:i/>
          <w:color w:val="7F7F7F"/>
          <w:sz w:val="20"/>
          <w:szCs w:val="20"/>
          <w:lang w:val="fr-FR" w:eastAsia="fr-FR"/>
        </w:rPr>
        <w:t xml:space="preserve"> </w:t>
      </w:r>
    </w:p>
    <w:p w14:paraId="1B874C7A" w14:textId="7E9F05CC" w:rsidR="00DE7E97" w:rsidRPr="009B321F" w:rsidRDefault="00152148" w:rsidP="00214213">
      <w:pPr>
        <w:widowControl w:val="0"/>
        <w:shd w:val="clear" w:color="auto" w:fill="F2F2F2" w:themeFill="background1" w:themeFillShade="F2"/>
        <w:tabs>
          <w:tab w:val="right" w:leader="underscore" w:pos="8959"/>
        </w:tabs>
        <w:autoSpaceDE w:val="0"/>
        <w:autoSpaceDN w:val="0"/>
        <w:spacing w:after="0" w:line="360" w:lineRule="auto"/>
        <w:rPr>
          <w:rFonts w:ascii="Arial" w:eastAsia="Times New Roman" w:hAnsi="Arial" w:cs="Arial"/>
          <w:sz w:val="20"/>
          <w:szCs w:val="20"/>
          <w:lang w:val="fr-FR" w:eastAsia="fr-FR"/>
        </w:rPr>
      </w:pPr>
      <w:proofErr w:type="gramStart"/>
      <w:r w:rsidRPr="009B321F">
        <w:rPr>
          <w:rFonts w:ascii="Arial" w:eastAsia="Times New Roman" w:hAnsi="Arial" w:cs="Arial"/>
          <w:i/>
          <w:color w:val="7F7F7F"/>
          <w:sz w:val="20"/>
          <w:szCs w:val="20"/>
          <w:lang w:val="fr-FR" w:eastAsia="fr-FR"/>
        </w:rPr>
        <w:t>Remarques</w:t>
      </w:r>
      <w:proofErr w:type="gramEnd"/>
      <w:r w:rsidRPr="009B321F">
        <w:rPr>
          <w:rFonts w:ascii="Arial" w:eastAsia="Times New Roman" w:hAnsi="Arial" w:cs="Arial"/>
          <w:i/>
          <w:color w:val="7F7F7F"/>
          <w:sz w:val="20"/>
          <w:szCs w:val="20"/>
          <w:lang w:val="fr-FR" w:eastAsia="fr-FR"/>
        </w:rPr>
        <w:t> :</w:t>
      </w:r>
      <w:sdt>
        <w:sdtPr>
          <w:rPr>
            <w:rFonts w:ascii="Arial" w:eastAsia="Times New Roman" w:hAnsi="Arial" w:cs="Arial"/>
            <w:sz w:val="20"/>
            <w:szCs w:val="20"/>
            <w:lang w:val="fr-FR" w:eastAsia="fr-FR"/>
          </w:rPr>
          <w:id w:val="-1872217853"/>
          <w:text/>
        </w:sdtPr>
        <w:sdtEndPr/>
        <w:sdtContent>
          <w:r w:rsidR="00EC3712" w:rsidRPr="00EC3712"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tab/>
          </w:r>
          <w:r w:rsidR="00EC3712" w:rsidRPr="00EC3712"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tab/>
          </w:r>
          <w:r w:rsidR="00EC3712" w:rsidRPr="00EC3712"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tab/>
          </w:r>
        </w:sdtContent>
      </w:sdt>
    </w:p>
    <w:p w14:paraId="231D257E" w14:textId="77777777" w:rsidR="008C7F96" w:rsidRDefault="008C7F96" w:rsidP="00F76C21">
      <w:pPr>
        <w:pStyle w:val="Pieddepage"/>
        <w:ind w:left="-851"/>
        <w:rPr>
          <w:rFonts w:ascii="Arial" w:hAnsi="Arial" w:cs="Arial"/>
          <w:spacing w:val="-12"/>
          <w:sz w:val="24"/>
          <w:szCs w:val="24"/>
        </w:rPr>
      </w:pPr>
    </w:p>
    <w:p w14:paraId="6E610D05" w14:textId="0EBE6A9C" w:rsidR="00F76C21" w:rsidRPr="009B321F" w:rsidRDefault="00F76C21" w:rsidP="00F76C21">
      <w:pPr>
        <w:pStyle w:val="Pieddepage"/>
        <w:ind w:left="-851"/>
        <w:rPr>
          <w:rFonts w:ascii="Arial" w:hAnsi="Arial" w:cs="Arial"/>
          <w:spacing w:val="-12"/>
          <w:sz w:val="20"/>
        </w:rPr>
      </w:pPr>
      <w:r w:rsidRPr="009B321F">
        <w:rPr>
          <w:rFonts w:ascii="Arial" w:hAnsi="Arial" w:cs="Arial"/>
          <w:spacing w:val="-12"/>
          <w:sz w:val="20"/>
        </w:rPr>
        <w:t xml:space="preserve">Adresse de renvoi : </w:t>
      </w:r>
      <w:sdt>
        <w:sdtPr>
          <w:rPr>
            <w:rFonts w:ascii="Arial" w:hAnsi="Arial" w:cs="Arial"/>
            <w:spacing w:val="-12"/>
            <w:sz w:val="20"/>
          </w:rPr>
          <w:id w:val="-2038031363"/>
          <w:showingPlcHdr/>
        </w:sdtPr>
        <w:sdtEndPr/>
        <w:sdtContent>
          <w:r w:rsidR="008C7F96" w:rsidRPr="009B321F">
            <w:rPr>
              <w:rStyle w:val="Textedelespacerserv"/>
              <w:rFonts w:ascii="Arial" w:hAnsi="Arial" w:cs="Arial"/>
            </w:rPr>
            <w:t>Cliquez ici pour taper du texte.</w:t>
          </w:r>
        </w:sdtContent>
      </w:sdt>
    </w:p>
    <w:sectPr w:rsidR="00F76C21" w:rsidRPr="009B321F" w:rsidSect="00F2468F">
      <w:footerReference w:type="default" r:id="rId9"/>
      <w:headerReference w:type="first" r:id="rId10"/>
      <w:pgSz w:w="11906" w:h="16838" w:code="9"/>
      <w:pgMar w:top="851" w:right="1418" w:bottom="851" w:left="1418" w:header="709" w:footer="6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128295" w14:textId="77777777" w:rsidR="007A4449" w:rsidRDefault="007A4449" w:rsidP="00640129">
      <w:pPr>
        <w:spacing w:after="0" w:line="240" w:lineRule="auto"/>
      </w:pPr>
      <w:r>
        <w:separator/>
      </w:r>
    </w:p>
  </w:endnote>
  <w:endnote w:type="continuationSeparator" w:id="0">
    <w:p w14:paraId="288E5943" w14:textId="77777777" w:rsidR="007A4449" w:rsidRDefault="007A4449" w:rsidP="00640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AD04AE" w14:textId="6625DDF8" w:rsidR="007A4449" w:rsidRPr="00110690" w:rsidRDefault="007A4449" w:rsidP="006972E4">
    <w:pPr>
      <w:pStyle w:val="Pieddepage"/>
      <w:ind w:left="-851"/>
      <w:rPr>
        <w:b/>
        <w:color w:val="009639"/>
      </w:rPr>
    </w:pPr>
    <w:r w:rsidRPr="00110690">
      <w:rPr>
        <w:b/>
        <w:color w:val="009639"/>
      </w:rPr>
      <w:t xml:space="preserve">Fourchette verte </w:t>
    </w:r>
    <w:r>
      <w:rPr>
        <w:b/>
        <w:color w:val="009639"/>
      </w:rPr>
      <w:tab/>
    </w:r>
    <w:r>
      <w:rPr>
        <w:b/>
        <w:color w:val="009639"/>
      </w:rPr>
      <w:tab/>
    </w:r>
    <w:r>
      <w:rPr>
        <w:rFonts w:ascii="Arial" w:hAnsi="Arial" w:cs="Arial"/>
        <w:sz w:val="14"/>
        <w:szCs w:val="14"/>
      </w:rPr>
      <w:t>v</w:t>
    </w:r>
    <w:r w:rsidRPr="00214213">
      <w:rPr>
        <w:rFonts w:ascii="Arial" w:hAnsi="Arial" w:cs="Arial"/>
        <w:sz w:val="14"/>
        <w:szCs w:val="14"/>
      </w:rPr>
      <w:t xml:space="preserve">ersion </w:t>
    </w:r>
    <w:r w:rsidR="00726468">
      <w:rPr>
        <w:rFonts w:ascii="Arial" w:hAnsi="Arial" w:cs="Arial"/>
        <w:sz w:val="14"/>
        <w:szCs w:val="14"/>
      </w:rPr>
      <w:t>15.03.2018</w:t>
    </w:r>
    <w:r w:rsidRPr="00110690">
      <w:rPr>
        <w:color w:val="009639"/>
        <w:sz w:val="20"/>
      </w:rPr>
      <w:br/>
    </w:r>
    <w:r w:rsidRPr="00110690">
      <w:rPr>
        <w:b/>
        <w:color w:val="009639"/>
      </w:rPr>
      <w:t>www.fourchetteverte.ch – Avec le soutien des cantons et de Promotion Santé Suisse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8DB5EB" w14:textId="77777777" w:rsidR="007A4449" w:rsidRDefault="007A4449" w:rsidP="00640129">
      <w:pPr>
        <w:spacing w:after="0" w:line="240" w:lineRule="auto"/>
      </w:pPr>
      <w:r>
        <w:separator/>
      </w:r>
    </w:p>
  </w:footnote>
  <w:footnote w:type="continuationSeparator" w:id="0">
    <w:p w14:paraId="65D8A017" w14:textId="77777777" w:rsidR="007A4449" w:rsidRDefault="007A4449" w:rsidP="00640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EE3D5B" w14:textId="309487C4" w:rsidR="00F2468F" w:rsidRDefault="00F2468F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9264" behindDoc="1" locked="0" layoutInCell="1" allowOverlap="1" wp14:anchorId="4D29386E" wp14:editId="2BB03B7E">
          <wp:simplePos x="0" y="0"/>
          <wp:positionH relativeFrom="column">
            <wp:posOffset>-904240</wp:posOffset>
          </wp:positionH>
          <wp:positionV relativeFrom="paragraph">
            <wp:posOffset>-439039</wp:posOffset>
          </wp:positionV>
          <wp:extent cx="7560310" cy="2231390"/>
          <wp:effectExtent l="0" t="0" r="2540" b="0"/>
          <wp:wrapNone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231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ocumentProtection w:edit="forms" w:enforcement="1" w:cryptProviderType="rsaFull" w:cryptAlgorithmClass="hash" w:cryptAlgorithmType="typeAny" w:cryptAlgorithmSid="4" w:cryptSpinCount="100000" w:hash="677F2dhGJae7JF5pHTZdBa3emg8=" w:salt="asXuie4slgi54ZdUWdzoEA=="/>
  <w:defaultTabStop w:val="709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058"/>
    <w:rsid w:val="00000295"/>
    <w:rsid w:val="000853B6"/>
    <w:rsid w:val="00096089"/>
    <w:rsid w:val="000A22AD"/>
    <w:rsid w:val="000C12DA"/>
    <w:rsid w:val="000C5AED"/>
    <w:rsid w:val="000D338F"/>
    <w:rsid w:val="0010061A"/>
    <w:rsid w:val="00106C98"/>
    <w:rsid w:val="00110690"/>
    <w:rsid w:val="001179B9"/>
    <w:rsid w:val="00125313"/>
    <w:rsid w:val="00135122"/>
    <w:rsid w:val="00142909"/>
    <w:rsid w:val="00151DD1"/>
    <w:rsid w:val="00152148"/>
    <w:rsid w:val="00156F34"/>
    <w:rsid w:val="00186207"/>
    <w:rsid w:val="00186F9A"/>
    <w:rsid w:val="001A3B6E"/>
    <w:rsid w:val="001C2D84"/>
    <w:rsid w:val="00214213"/>
    <w:rsid w:val="002203EC"/>
    <w:rsid w:val="00234E77"/>
    <w:rsid w:val="002914B0"/>
    <w:rsid w:val="002952C5"/>
    <w:rsid w:val="002A4027"/>
    <w:rsid w:val="002D5C44"/>
    <w:rsid w:val="002D7E9B"/>
    <w:rsid w:val="002F740C"/>
    <w:rsid w:val="003013B0"/>
    <w:rsid w:val="003127F8"/>
    <w:rsid w:val="0031329B"/>
    <w:rsid w:val="00314FD6"/>
    <w:rsid w:val="003253B1"/>
    <w:rsid w:val="003352EC"/>
    <w:rsid w:val="00351086"/>
    <w:rsid w:val="003732BC"/>
    <w:rsid w:val="00373A07"/>
    <w:rsid w:val="003A50C0"/>
    <w:rsid w:val="003C73F2"/>
    <w:rsid w:val="003D3757"/>
    <w:rsid w:val="00413C98"/>
    <w:rsid w:val="00414EB1"/>
    <w:rsid w:val="00422CAA"/>
    <w:rsid w:val="00471AB3"/>
    <w:rsid w:val="00474C82"/>
    <w:rsid w:val="004E0647"/>
    <w:rsid w:val="004F6961"/>
    <w:rsid w:val="005078AC"/>
    <w:rsid w:val="0054079D"/>
    <w:rsid w:val="005C5216"/>
    <w:rsid w:val="005F4775"/>
    <w:rsid w:val="0061266D"/>
    <w:rsid w:val="006312A3"/>
    <w:rsid w:val="00640129"/>
    <w:rsid w:val="00674C9E"/>
    <w:rsid w:val="006972E4"/>
    <w:rsid w:val="006E5A59"/>
    <w:rsid w:val="006E6060"/>
    <w:rsid w:val="006F4C5A"/>
    <w:rsid w:val="006F502F"/>
    <w:rsid w:val="00700693"/>
    <w:rsid w:val="00726468"/>
    <w:rsid w:val="00736FBB"/>
    <w:rsid w:val="00762629"/>
    <w:rsid w:val="007A4449"/>
    <w:rsid w:val="007B413F"/>
    <w:rsid w:val="007C35BF"/>
    <w:rsid w:val="007C3826"/>
    <w:rsid w:val="00805CDB"/>
    <w:rsid w:val="00815818"/>
    <w:rsid w:val="008230D9"/>
    <w:rsid w:val="008308B8"/>
    <w:rsid w:val="008467C0"/>
    <w:rsid w:val="008916D7"/>
    <w:rsid w:val="00891912"/>
    <w:rsid w:val="008B6058"/>
    <w:rsid w:val="008C7F96"/>
    <w:rsid w:val="008D0724"/>
    <w:rsid w:val="008E360D"/>
    <w:rsid w:val="00900E5C"/>
    <w:rsid w:val="00941E85"/>
    <w:rsid w:val="0095557F"/>
    <w:rsid w:val="00975241"/>
    <w:rsid w:val="009B321F"/>
    <w:rsid w:val="009D354A"/>
    <w:rsid w:val="00A013B8"/>
    <w:rsid w:val="00A72360"/>
    <w:rsid w:val="00A945C7"/>
    <w:rsid w:val="00AB0043"/>
    <w:rsid w:val="00AB71B3"/>
    <w:rsid w:val="00AC6AD0"/>
    <w:rsid w:val="00AD0FB0"/>
    <w:rsid w:val="00AF7393"/>
    <w:rsid w:val="00B36CEE"/>
    <w:rsid w:val="00B728E9"/>
    <w:rsid w:val="00B87134"/>
    <w:rsid w:val="00B9020B"/>
    <w:rsid w:val="00BD319A"/>
    <w:rsid w:val="00BF2B69"/>
    <w:rsid w:val="00C10421"/>
    <w:rsid w:val="00C13030"/>
    <w:rsid w:val="00C1622F"/>
    <w:rsid w:val="00C54929"/>
    <w:rsid w:val="00C61DBC"/>
    <w:rsid w:val="00C8565D"/>
    <w:rsid w:val="00CD585B"/>
    <w:rsid w:val="00CD7315"/>
    <w:rsid w:val="00D17423"/>
    <w:rsid w:val="00D32C42"/>
    <w:rsid w:val="00D577BC"/>
    <w:rsid w:val="00D65B85"/>
    <w:rsid w:val="00D7295B"/>
    <w:rsid w:val="00DA78D6"/>
    <w:rsid w:val="00DB23B4"/>
    <w:rsid w:val="00DC4148"/>
    <w:rsid w:val="00DD04DD"/>
    <w:rsid w:val="00DE3AA4"/>
    <w:rsid w:val="00DE7E97"/>
    <w:rsid w:val="00E02EC7"/>
    <w:rsid w:val="00E637CC"/>
    <w:rsid w:val="00E82FAD"/>
    <w:rsid w:val="00E832B2"/>
    <w:rsid w:val="00EC3712"/>
    <w:rsid w:val="00ED0DF9"/>
    <w:rsid w:val="00ED71B2"/>
    <w:rsid w:val="00F12D59"/>
    <w:rsid w:val="00F2468F"/>
    <w:rsid w:val="00F45E75"/>
    <w:rsid w:val="00F62736"/>
    <w:rsid w:val="00F70C9F"/>
    <w:rsid w:val="00F76C21"/>
    <w:rsid w:val="00F91E58"/>
    <w:rsid w:val="00F93C0A"/>
    <w:rsid w:val="00FD27BC"/>
    <w:rsid w:val="00FD4DA6"/>
    <w:rsid w:val="00FE22B9"/>
    <w:rsid w:val="00FE7218"/>
    <w:rsid w:val="00FE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5537"/>
    <o:shapelayout v:ext="edit">
      <o:idmap v:ext="edit" data="1"/>
    </o:shapelayout>
  </w:shapeDefaults>
  <w:decimalSymbol w:val="."/>
  <w:listSeparator w:val=";"/>
  <w14:docId w14:val="4AD846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65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40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0129"/>
  </w:style>
  <w:style w:type="paragraph" w:styleId="Pieddepage">
    <w:name w:val="footer"/>
    <w:basedOn w:val="Normal"/>
    <w:link w:val="PieddepageCar"/>
    <w:uiPriority w:val="99"/>
    <w:unhideWhenUsed/>
    <w:rsid w:val="00640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0129"/>
  </w:style>
  <w:style w:type="paragraph" w:styleId="Textedebulles">
    <w:name w:val="Balloon Text"/>
    <w:basedOn w:val="Normal"/>
    <w:link w:val="TextedebullesCar"/>
    <w:uiPriority w:val="99"/>
    <w:semiHidden/>
    <w:unhideWhenUsed/>
    <w:rsid w:val="00AB7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71B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E7E97"/>
    <w:rPr>
      <w:color w:val="0000FF" w:themeColor="hyperlink"/>
      <w:u w:val="single"/>
    </w:rPr>
  </w:style>
  <w:style w:type="paragraph" w:customStyle="1" w:styleId="TxBrp4">
    <w:name w:val="TxBr_p4"/>
    <w:basedOn w:val="Normal"/>
    <w:rsid w:val="00D17423"/>
    <w:pPr>
      <w:widowControl w:val="0"/>
      <w:tabs>
        <w:tab w:val="left" w:pos="725"/>
        <w:tab w:val="left" w:pos="844"/>
      </w:tabs>
      <w:autoSpaceDE w:val="0"/>
      <w:autoSpaceDN w:val="0"/>
      <w:spacing w:after="0" w:line="240" w:lineRule="atLeast"/>
      <w:ind w:left="845" w:hanging="119"/>
    </w:pPr>
    <w:rPr>
      <w:rFonts w:ascii="Arial" w:eastAsia="Times New Roman" w:hAnsi="Arial" w:cs="Times New Roman"/>
      <w:sz w:val="24"/>
      <w:szCs w:val="24"/>
      <w:lang w:val="fr-FR" w:eastAsia="fr-FR"/>
    </w:rPr>
  </w:style>
  <w:style w:type="paragraph" w:customStyle="1" w:styleId="TxBrt39">
    <w:name w:val="TxBr_t39"/>
    <w:basedOn w:val="Normal"/>
    <w:rsid w:val="00096089"/>
    <w:pPr>
      <w:widowControl w:val="0"/>
      <w:autoSpaceDE w:val="0"/>
      <w:autoSpaceDN w:val="0"/>
      <w:spacing w:after="0" w:line="240" w:lineRule="atLeast"/>
    </w:pPr>
    <w:rPr>
      <w:rFonts w:ascii="Arial" w:eastAsia="Times New Roman" w:hAnsi="Arial" w:cs="Times New Roman"/>
      <w:sz w:val="24"/>
      <w:szCs w:val="24"/>
      <w:lang w:val="fr-FR" w:eastAsia="fr-FR"/>
    </w:rPr>
  </w:style>
  <w:style w:type="character" w:styleId="Emphaseple">
    <w:name w:val="Subtle Emphasis"/>
    <w:uiPriority w:val="65"/>
    <w:qFormat/>
    <w:rsid w:val="00096089"/>
    <w:rPr>
      <w:rFonts w:ascii="Arial" w:hAnsi="Arial"/>
      <w:i/>
      <w:iCs/>
      <w:color w:val="808080"/>
      <w:sz w:val="20"/>
    </w:rPr>
  </w:style>
  <w:style w:type="paragraph" w:customStyle="1" w:styleId="TxBrp9">
    <w:name w:val="TxBr_p9"/>
    <w:basedOn w:val="Normal"/>
    <w:rsid w:val="00FD4DA6"/>
    <w:pPr>
      <w:widowControl w:val="0"/>
      <w:tabs>
        <w:tab w:val="left" w:pos="952"/>
      </w:tabs>
      <w:autoSpaceDE w:val="0"/>
      <w:autoSpaceDN w:val="0"/>
      <w:spacing w:after="0" w:line="240" w:lineRule="atLeast"/>
      <w:ind w:left="533"/>
    </w:pPr>
    <w:rPr>
      <w:rFonts w:ascii="Arial" w:eastAsia="Times New Roman" w:hAnsi="Arial" w:cs="Times New Roman"/>
      <w:sz w:val="24"/>
      <w:szCs w:val="24"/>
      <w:lang w:val="fr-FR" w:eastAsia="fr-FR"/>
    </w:rPr>
  </w:style>
  <w:style w:type="character" w:styleId="Marquedecommentaire">
    <w:name w:val="annotation reference"/>
    <w:uiPriority w:val="99"/>
    <w:semiHidden/>
    <w:unhideWhenUsed/>
    <w:rsid w:val="00FD4DA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D4DA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z w:val="20"/>
      <w:szCs w:val="20"/>
      <w:lang w:val="fr-FR" w:eastAsia="fr-FR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D4DA6"/>
    <w:rPr>
      <w:rFonts w:ascii="Arial" w:eastAsia="Times New Roman" w:hAnsi="Arial" w:cs="Times New Roman"/>
      <w:sz w:val="20"/>
      <w:szCs w:val="20"/>
      <w:lang w:val="fr-FR" w:eastAsia="fr-FR"/>
    </w:rPr>
  </w:style>
  <w:style w:type="table" w:styleId="Grilledutableau">
    <w:name w:val="Table Grid"/>
    <w:basedOn w:val="TableauNormal"/>
    <w:uiPriority w:val="59"/>
    <w:rsid w:val="00E63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253B1"/>
    <w:pPr>
      <w:widowControl/>
      <w:autoSpaceDE/>
      <w:autoSpaceDN/>
      <w:spacing w:after="200"/>
    </w:pPr>
    <w:rPr>
      <w:rFonts w:asciiTheme="minorHAnsi" w:eastAsiaTheme="minorHAnsi" w:hAnsiTheme="minorHAnsi" w:cstheme="minorBidi"/>
      <w:b/>
      <w:bCs/>
      <w:lang w:val="fr-CH"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253B1"/>
    <w:rPr>
      <w:rFonts w:ascii="Arial" w:eastAsia="Times New Roman" w:hAnsi="Arial" w:cs="Times New Roman"/>
      <w:b/>
      <w:bCs/>
      <w:sz w:val="20"/>
      <w:szCs w:val="20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805CD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65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40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0129"/>
  </w:style>
  <w:style w:type="paragraph" w:styleId="Pieddepage">
    <w:name w:val="footer"/>
    <w:basedOn w:val="Normal"/>
    <w:link w:val="PieddepageCar"/>
    <w:uiPriority w:val="99"/>
    <w:unhideWhenUsed/>
    <w:rsid w:val="00640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0129"/>
  </w:style>
  <w:style w:type="paragraph" w:styleId="Textedebulles">
    <w:name w:val="Balloon Text"/>
    <w:basedOn w:val="Normal"/>
    <w:link w:val="TextedebullesCar"/>
    <w:uiPriority w:val="99"/>
    <w:semiHidden/>
    <w:unhideWhenUsed/>
    <w:rsid w:val="00AB7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71B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E7E97"/>
    <w:rPr>
      <w:color w:val="0000FF" w:themeColor="hyperlink"/>
      <w:u w:val="single"/>
    </w:rPr>
  </w:style>
  <w:style w:type="paragraph" w:customStyle="1" w:styleId="TxBrp4">
    <w:name w:val="TxBr_p4"/>
    <w:basedOn w:val="Normal"/>
    <w:rsid w:val="00D17423"/>
    <w:pPr>
      <w:widowControl w:val="0"/>
      <w:tabs>
        <w:tab w:val="left" w:pos="725"/>
        <w:tab w:val="left" w:pos="844"/>
      </w:tabs>
      <w:autoSpaceDE w:val="0"/>
      <w:autoSpaceDN w:val="0"/>
      <w:spacing w:after="0" w:line="240" w:lineRule="atLeast"/>
      <w:ind w:left="845" w:hanging="119"/>
    </w:pPr>
    <w:rPr>
      <w:rFonts w:ascii="Arial" w:eastAsia="Times New Roman" w:hAnsi="Arial" w:cs="Times New Roman"/>
      <w:sz w:val="24"/>
      <w:szCs w:val="24"/>
      <w:lang w:val="fr-FR" w:eastAsia="fr-FR"/>
    </w:rPr>
  </w:style>
  <w:style w:type="paragraph" w:customStyle="1" w:styleId="TxBrt39">
    <w:name w:val="TxBr_t39"/>
    <w:basedOn w:val="Normal"/>
    <w:rsid w:val="00096089"/>
    <w:pPr>
      <w:widowControl w:val="0"/>
      <w:autoSpaceDE w:val="0"/>
      <w:autoSpaceDN w:val="0"/>
      <w:spacing w:after="0" w:line="240" w:lineRule="atLeast"/>
    </w:pPr>
    <w:rPr>
      <w:rFonts w:ascii="Arial" w:eastAsia="Times New Roman" w:hAnsi="Arial" w:cs="Times New Roman"/>
      <w:sz w:val="24"/>
      <w:szCs w:val="24"/>
      <w:lang w:val="fr-FR" w:eastAsia="fr-FR"/>
    </w:rPr>
  </w:style>
  <w:style w:type="character" w:styleId="Emphaseple">
    <w:name w:val="Subtle Emphasis"/>
    <w:uiPriority w:val="65"/>
    <w:qFormat/>
    <w:rsid w:val="00096089"/>
    <w:rPr>
      <w:rFonts w:ascii="Arial" w:hAnsi="Arial"/>
      <w:i/>
      <w:iCs/>
      <w:color w:val="808080"/>
      <w:sz w:val="20"/>
    </w:rPr>
  </w:style>
  <w:style w:type="paragraph" w:customStyle="1" w:styleId="TxBrp9">
    <w:name w:val="TxBr_p9"/>
    <w:basedOn w:val="Normal"/>
    <w:rsid w:val="00FD4DA6"/>
    <w:pPr>
      <w:widowControl w:val="0"/>
      <w:tabs>
        <w:tab w:val="left" w:pos="952"/>
      </w:tabs>
      <w:autoSpaceDE w:val="0"/>
      <w:autoSpaceDN w:val="0"/>
      <w:spacing w:after="0" w:line="240" w:lineRule="atLeast"/>
      <w:ind w:left="533"/>
    </w:pPr>
    <w:rPr>
      <w:rFonts w:ascii="Arial" w:eastAsia="Times New Roman" w:hAnsi="Arial" w:cs="Times New Roman"/>
      <w:sz w:val="24"/>
      <w:szCs w:val="24"/>
      <w:lang w:val="fr-FR" w:eastAsia="fr-FR"/>
    </w:rPr>
  </w:style>
  <w:style w:type="character" w:styleId="Marquedecommentaire">
    <w:name w:val="annotation reference"/>
    <w:uiPriority w:val="99"/>
    <w:semiHidden/>
    <w:unhideWhenUsed/>
    <w:rsid w:val="00FD4DA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D4DA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z w:val="20"/>
      <w:szCs w:val="20"/>
      <w:lang w:val="fr-FR" w:eastAsia="fr-FR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D4DA6"/>
    <w:rPr>
      <w:rFonts w:ascii="Arial" w:eastAsia="Times New Roman" w:hAnsi="Arial" w:cs="Times New Roman"/>
      <w:sz w:val="20"/>
      <w:szCs w:val="20"/>
      <w:lang w:val="fr-FR" w:eastAsia="fr-FR"/>
    </w:rPr>
  </w:style>
  <w:style w:type="table" w:styleId="Grilledutableau">
    <w:name w:val="Table Grid"/>
    <w:basedOn w:val="TableauNormal"/>
    <w:uiPriority w:val="59"/>
    <w:rsid w:val="00E63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253B1"/>
    <w:pPr>
      <w:widowControl/>
      <w:autoSpaceDE/>
      <w:autoSpaceDN/>
      <w:spacing w:after="200"/>
    </w:pPr>
    <w:rPr>
      <w:rFonts w:asciiTheme="minorHAnsi" w:eastAsiaTheme="minorHAnsi" w:hAnsiTheme="minorHAnsi" w:cstheme="minorBidi"/>
      <w:b/>
      <w:bCs/>
      <w:lang w:val="fr-CH"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253B1"/>
    <w:rPr>
      <w:rFonts w:ascii="Arial" w:eastAsia="Times New Roman" w:hAnsi="Arial" w:cs="Times New Roman"/>
      <w:b/>
      <w:bCs/>
      <w:sz w:val="20"/>
      <w:szCs w:val="20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805C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7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D21E6-268E-42A2-8BD5-909AF075F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97D9A731.dotm</Template>
  <TotalTime>19</TotalTime>
  <Pages>2</Pages>
  <Words>481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FHVi</Company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installateur</dc:creator>
  <cp:lastModifiedBy>bierie</cp:lastModifiedBy>
  <cp:revision>9</cp:revision>
  <cp:lastPrinted>2015-10-19T10:26:00Z</cp:lastPrinted>
  <dcterms:created xsi:type="dcterms:W3CDTF">2017-09-28T14:58:00Z</dcterms:created>
  <dcterms:modified xsi:type="dcterms:W3CDTF">2018-03-15T16:14:00Z</dcterms:modified>
</cp:coreProperties>
</file>